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8F3A2" w14:textId="77777777" w:rsidR="00697B06" w:rsidRPr="00A74288" w:rsidRDefault="00AB3EB3" w:rsidP="004B3062">
      <w:pPr>
        <w:rPr>
          <w:rFonts w:ascii="Arial" w:hAnsi="Arial" w:cs="Arial"/>
          <w:sz w:val="2"/>
          <w:lang w:val="it-IT"/>
        </w:rPr>
      </w:pPr>
      <w:r w:rsidRPr="00A74288">
        <w:rPr>
          <w:rFonts w:ascii="Arial" w:hAnsi="Arial" w:cs="Arial"/>
          <w:sz w:val="2"/>
          <w:lang w:val="it-IT"/>
        </w:rPr>
        <w:t xml:space="preserve"> </w:t>
      </w:r>
    </w:p>
    <w:p w14:paraId="754762D1" w14:textId="4F54ECEA" w:rsidR="004B3062" w:rsidRPr="00A74288" w:rsidRDefault="00327A9A" w:rsidP="00405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it-IT"/>
        </w:rPr>
      </w:pPr>
      <w:r w:rsidRPr="00A74288">
        <w:rPr>
          <w:rFonts w:ascii="Arial" w:hAnsi="Arial" w:cs="Arial"/>
          <w:b/>
          <w:lang w:val="it-IT"/>
        </w:rPr>
        <w:t xml:space="preserve">Felis Belgica </w:t>
      </w:r>
      <w:r w:rsidR="00766308" w:rsidRPr="00A74288">
        <w:rPr>
          <w:rFonts w:ascii="Arial" w:hAnsi="Arial" w:cs="Arial"/>
          <w:b/>
          <w:lang w:val="it-IT"/>
        </w:rPr>
        <w:t xml:space="preserve">Form </w:t>
      </w:r>
      <w:proofErr w:type="spellStart"/>
      <w:r w:rsidR="00766308" w:rsidRPr="00A74288">
        <w:rPr>
          <w:rFonts w:ascii="Arial" w:hAnsi="Arial" w:cs="Arial"/>
          <w:b/>
          <w:lang w:val="it-IT"/>
        </w:rPr>
        <w:t>External</w:t>
      </w:r>
      <w:proofErr w:type="spellEnd"/>
      <w:r w:rsidR="00766308" w:rsidRPr="00A74288">
        <w:rPr>
          <w:rFonts w:ascii="Arial" w:hAnsi="Arial" w:cs="Arial"/>
          <w:b/>
          <w:lang w:val="it-IT"/>
        </w:rPr>
        <w:t xml:space="preserve"> </w:t>
      </w:r>
      <w:proofErr w:type="spellStart"/>
      <w:r w:rsidR="00766308" w:rsidRPr="00A74288">
        <w:rPr>
          <w:rFonts w:ascii="Arial" w:hAnsi="Arial" w:cs="Arial"/>
          <w:b/>
          <w:lang w:val="it-IT"/>
        </w:rPr>
        <w:t>Mating</w:t>
      </w:r>
      <w:proofErr w:type="spellEnd"/>
      <w:r w:rsidR="00A74288" w:rsidRPr="00A74288">
        <w:rPr>
          <w:rFonts w:ascii="Arial" w:hAnsi="Arial" w:cs="Arial"/>
          <w:b/>
          <w:lang w:val="it-IT"/>
        </w:rPr>
        <w:t xml:space="preserve"> - </w:t>
      </w:r>
      <w:r w:rsidR="00A74288" w:rsidRPr="00A74288">
        <w:rPr>
          <w:rFonts w:ascii="Arial" w:hAnsi="Arial" w:cs="Arial"/>
          <w:b/>
          <w:i/>
          <w:iCs/>
          <w:color w:val="1F497D" w:themeColor="text2"/>
          <w:lang w:val="it-IT"/>
        </w:rPr>
        <w:t>Dichiarazione Monta Esterna</w:t>
      </w:r>
    </w:p>
    <w:p w14:paraId="4EA6EB61" w14:textId="77777777" w:rsidR="00327A9A" w:rsidRPr="00A74288" w:rsidRDefault="00327A9A" w:rsidP="004B3062">
      <w:pPr>
        <w:rPr>
          <w:rFonts w:ascii="Arial" w:hAnsi="Arial" w:cs="Arial"/>
          <w:sz w:val="14"/>
          <w:lang w:val="it-IT"/>
        </w:rPr>
      </w:pPr>
    </w:p>
    <w:p w14:paraId="74A0C107" w14:textId="0811B5E9" w:rsidR="00766308" w:rsidRPr="00A74288" w:rsidRDefault="00766308" w:rsidP="00A74288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A74288">
        <w:rPr>
          <w:rFonts w:ascii="Arial" w:hAnsi="Arial" w:cs="Arial"/>
          <w:sz w:val="18"/>
          <w:szCs w:val="18"/>
          <w:lang w:val="en-US"/>
        </w:rPr>
        <w:t>This document is a part of the pedigree request and is only to be used in case of an external mating.</w:t>
      </w:r>
    </w:p>
    <w:p w14:paraId="2A7C6A83" w14:textId="76C4DE72" w:rsidR="00A74288" w:rsidRPr="00A74288" w:rsidRDefault="00A74288" w:rsidP="00A74288">
      <w:pPr>
        <w:jc w:val="center"/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it-IT"/>
        </w:rPr>
      </w:pPr>
      <w:r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it-IT"/>
        </w:rPr>
        <w:t>Questo documento deve essere allegato alla richiesta di pedigree in caso di monta esterna</w:t>
      </w:r>
    </w:p>
    <w:p w14:paraId="561A0CBF" w14:textId="77777777" w:rsidR="00DE1F40" w:rsidRPr="00A74288" w:rsidRDefault="00DE1F40" w:rsidP="004B3062">
      <w:pPr>
        <w:rPr>
          <w:rFonts w:ascii="Arial" w:hAnsi="Arial" w:cs="Arial"/>
          <w:sz w:val="8"/>
          <w:szCs w:val="8"/>
          <w:lang w:val="it-IT"/>
        </w:rPr>
      </w:pPr>
    </w:p>
    <w:p w14:paraId="4067E81C" w14:textId="43401FA4" w:rsidR="007673A3" w:rsidRPr="00197AC6" w:rsidRDefault="00766308" w:rsidP="007673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Information</w:t>
      </w:r>
      <w:r w:rsidR="007673A3" w:rsidRPr="00197AC6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breeder</w:t>
      </w:r>
      <w:proofErr w:type="spellEnd"/>
      <w:r w:rsidR="00123F55">
        <w:rPr>
          <w:rFonts w:ascii="Arial" w:hAnsi="Arial" w:cs="Arial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sz w:val="18"/>
          <w:szCs w:val="18"/>
        </w:rPr>
        <w:t>owner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female</w:t>
      </w:r>
      <w:proofErr w:type="spellEnd"/>
      <w:r w:rsidR="00A74288">
        <w:rPr>
          <w:rFonts w:ascii="Arial" w:hAnsi="Arial" w:cs="Arial"/>
          <w:sz w:val="18"/>
          <w:szCs w:val="18"/>
        </w:rPr>
        <w:t xml:space="preserve">/ </w:t>
      </w:r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 xml:space="preserve">Info </w:t>
      </w:r>
      <w:proofErr w:type="spellStart"/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allevatore</w:t>
      </w:r>
      <w:proofErr w:type="spellEnd"/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 xml:space="preserve"> - </w:t>
      </w:r>
      <w:proofErr w:type="spellStart"/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proprietario</w:t>
      </w:r>
      <w:proofErr w:type="spellEnd"/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 xml:space="preserve"> </w:t>
      </w:r>
      <w:proofErr w:type="spellStart"/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della</w:t>
      </w:r>
      <w:proofErr w:type="spellEnd"/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 xml:space="preserve"> </w:t>
      </w:r>
      <w:proofErr w:type="spellStart"/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femmina</w:t>
      </w:r>
      <w:proofErr w:type="spellEnd"/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940"/>
      </w:tblGrid>
      <w:tr w:rsidR="007673A3" w:rsidRPr="00197AC6" w14:paraId="6CB6A8E7" w14:textId="77777777" w:rsidTr="00355CE4">
        <w:tc>
          <w:tcPr>
            <w:tcW w:w="3256" w:type="dxa"/>
          </w:tcPr>
          <w:p w14:paraId="6D404326" w14:textId="148C3946" w:rsidR="007673A3" w:rsidRPr="00197AC6" w:rsidRDefault="00766308" w:rsidP="00355CE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A74288">
              <w:rPr>
                <w:rFonts w:ascii="Arial" w:hAnsi="Arial" w:cs="Arial"/>
                <w:sz w:val="18"/>
                <w:szCs w:val="18"/>
              </w:rPr>
              <w:t xml:space="preserve"> /</w:t>
            </w:r>
            <w:proofErr w:type="gramEnd"/>
            <w:r w:rsidR="00A742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Nome</w:t>
            </w:r>
            <w:proofErr w:type="spellEnd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Allevatore</w:t>
            </w:r>
            <w:proofErr w:type="spellEnd"/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452049687"/>
            <w:placeholder>
              <w:docPart w:val="C1A195159CC84CA3B14142CFC2D0EFE2"/>
            </w:placeholder>
            <w:showingPlcHdr/>
          </w:sdtPr>
          <w:sdtEndPr/>
          <w:sdtContent>
            <w:tc>
              <w:tcPr>
                <w:tcW w:w="6940" w:type="dxa"/>
              </w:tcPr>
              <w:p w14:paraId="555D05DC" w14:textId="77777777" w:rsidR="007673A3" w:rsidRPr="00197AC6" w:rsidRDefault="007673A3" w:rsidP="00355CE4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97AC6">
                  <w:rPr>
                    <w:rStyle w:val="PlaceholderText"/>
                    <w:b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7673A3" w:rsidRPr="00197AC6" w14:paraId="7E117208" w14:textId="77777777" w:rsidTr="00355CE4">
        <w:tc>
          <w:tcPr>
            <w:tcW w:w="3256" w:type="dxa"/>
          </w:tcPr>
          <w:p w14:paraId="367A99E8" w14:textId="3F946F95" w:rsidR="007673A3" w:rsidRPr="00197AC6" w:rsidRDefault="007673A3" w:rsidP="007673A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AC6">
              <w:rPr>
                <w:rFonts w:ascii="Arial" w:hAnsi="Arial" w:cs="Arial"/>
                <w:sz w:val="18"/>
                <w:szCs w:val="18"/>
              </w:rPr>
              <w:t>Cattery</w:t>
            </w:r>
            <w:proofErr w:type="spellEnd"/>
            <w:r w:rsidR="00A74288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Affisso</w:t>
            </w:r>
            <w:proofErr w:type="spellEnd"/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963226959"/>
            <w:placeholder>
              <w:docPart w:val="31B54A36BDFE4410AD1FF672BE0B64D1"/>
            </w:placeholder>
            <w:showingPlcHdr/>
          </w:sdtPr>
          <w:sdtEndPr/>
          <w:sdtContent>
            <w:tc>
              <w:tcPr>
                <w:tcW w:w="6940" w:type="dxa"/>
              </w:tcPr>
              <w:p w14:paraId="186F3A04" w14:textId="77777777" w:rsidR="007673A3" w:rsidRPr="00197AC6" w:rsidRDefault="007673A3" w:rsidP="007673A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97AC6">
                  <w:rPr>
                    <w:rStyle w:val="PlaceholderText"/>
                    <w:b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</w:tbl>
    <w:p w14:paraId="7E50A127" w14:textId="77777777" w:rsidR="007673A3" w:rsidRPr="00197AC6" w:rsidRDefault="007673A3" w:rsidP="004B3062">
      <w:pPr>
        <w:rPr>
          <w:rFonts w:ascii="Arial" w:hAnsi="Arial" w:cs="Arial"/>
          <w:sz w:val="14"/>
          <w:szCs w:val="14"/>
        </w:rPr>
      </w:pPr>
    </w:p>
    <w:p w14:paraId="764345EF" w14:textId="77777777" w:rsidR="005C3B33" w:rsidRDefault="005C3B33" w:rsidP="004B3062">
      <w:pPr>
        <w:rPr>
          <w:rFonts w:ascii="Arial" w:hAnsi="Arial" w:cs="Arial"/>
          <w:sz w:val="18"/>
          <w:szCs w:val="18"/>
        </w:rPr>
      </w:pPr>
    </w:p>
    <w:p w14:paraId="0DDEC9E7" w14:textId="57869AA7" w:rsidR="00123F55" w:rsidRPr="00A74288" w:rsidRDefault="00766308" w:rsidP="004B3062">
      <w:pPr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Information </w:t>
      </w:r>
      <w:proofErr w:type="spellStart"/>
      <w:r>
        <w:rPr>
          <w:rFonts w:ascii="Arial" w:hAnsi="Arial" w:cs="Arial"/>
          <w:sz w:val="18"/>
          <w:szCs w:val="18"/>
        </w:rPr>
        <w:t>owner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male</w:t>
      </w:r>
      <w:r w:rsidR="00A74288">
        <w:rPr>
          <w:rFonts w:ascii="Arial" w:hAnsi="Arial" w:cs="Arial"/>
          <w:sz w:val="18"/>
          <w:szCs w:val="18"/>
        </w:rPr>
        <w:t xml:space="preserve"> /</w:t>
      </w:r>
      <w:proofErr w:type="gramEnd"/>
      <w:r w:rsidR="00A74288">
        <w:rPr>
          <w:rFonts w:ascii="Arial" w:hAnsi="Arial" w:cs="Arial"/>
          <w:sz w:val="18"/>
          <w:szCs w:val="18"/>
        </w:rPr>
        <w:t xml:space="preserve"> </w:t>
      </w:r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 xml:space="preserve">info </w:t>
      </w:r>
      <w:proofErr w:type="spellStart"/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proprietario</w:t>
      </w:r>
      <w:proofErr w:type="spellEnd"/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 xml:space="preserve"> del </w:t>
      </w:r>
      <w:proofErr w:type="spellStart"/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maschio</w:t>
      </w:r>
      <w:proofErr w:type="spellEnd"/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90"/>
      </w:tblGrid>
      <w:tr w:rsidR="00123F55" w:rsidRPr="00197AC6" w14:paraId="242BA657" w14:textId="77777777" w:rsidTr="00A74288">
        <w:trPr>
          <w:trHeight w:val="342"/>
        </w:trPr>
        <w:tc>
          <w:tcPr>
            <w:tcW w:w="4106" w:type="dxa"/>
          </w:tcPr>
          <w:p w14:paraId="36F461EF" w14:textId="3CE4BABB" w:rsidR="00123F55" w:rsidRPr="00197AC6" w:rsidRDefault="00766308" w:rsidP="00FF68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A74288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A74288">
              <w:rPr>
                <w:rFonts w:ascii="Arial" w:hAnsi="Arial" w:cs="Arial"/>
                <w:sz w:val="18"/>
                <w:szCs w:val="18"/>
              </w:rPr>
              <w:t>Nome</w:t>
            </w:r>
            <w:proofErr w:type="spellEnd"/>
            <w:r w:rsidR="00A742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74288">
              <w:rPr>
                <w:rFonts w:ascii="Arial" w:hAnsi="Arial" w:cs="Arial"/>
                <w:sz w:val="18"/>
                <w:szCs w:val="18"/>
              </w:rPr>
              <w:t>Allevatore</w:t>
            </w:r>
            <w:proofErr w:type="spellEnd"/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646511236"/>
            <w:placeholder>
              <w:docPart w:val="6C7A9A4A13DD4AD3B68579FB5A2488AC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585DDE72" w14:textId="77777777" w:rsidR="00123F55" w:rsidRPr="00197AC6" w:rsidRDefault="00123F55" w:rsidP="00FF68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97AC6">
                  <w:rPr>
                    <w:rStyle w:val="PlaceholderText"/>
                    <w:b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123F55" w:rsidRPr="00197AC6" w14:paraId="182C5C1A" w14:textId="77777777" w:rsidTr="00A74288">
        <w:tc>
          <w:tcPr>
            <w:tcW w:w="4106" w:type="dxa"/>
          </w:tcPr>
          <w:p w14:paraId="399912CD" w14:textId="628E7491" w:rsidR="00123F55" w:rsidRPr="00197AC6" w:rsidRDefault="00123F55" w:rsidP="00FF681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AC6">
              <w:rPr>
                <w:rFonts w:ascii="Arial" w:hAnsi="Arial" w:cs="Arial"/>
                <w:sz w:val="18"/>
                <w:szCs w:val="18"/>
              </w:rPr>
              <w:t>Cattery</w:t>
            </w:r>
            <w:proofErr w:type="spellEnd"/>
            <w:r w:rsidR="00A74288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Affisso</w:t>
            </w:r>
            <w:proofErr w:type="spellEnd"/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169401617"/>
            <w:placeholder>
              <w:docPart w:val="4601F3AD99734F46BE5B9C79F8C7ECE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407308FB" w14:textId="77777777" w:rsidR="00123F55" w:rsidRPr="00197AC6" w:rsidRDefault="00123F55" w:rsidP="00FF68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97AC6">
                  <w:rPr>
                    <w:rStyle w:val="PlaceholderText"/>
                    <w:b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123F55" w:rsidRPr="00197AC6" w14:paraId="12998EF6" w14:textId="77777777" w:rsidTr="00A74288">
        <w:tc>
          <w:tcPr>
            <w:tcW w:w="4106" w:type="dxa"/>
          </w:tcPr>
          <w:p w14:paraId="78D61FE4" w14:textId="0E1AD67D" w:rsidR="00123F55" w:rsidRPr="00197AC6" w:rsidRDefault="00766308" w:rsidP="00123F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&amp; n°</w:t>
            </w:r>
            <w:r w:rsidR="00A74288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Indirizzo</w:t>
            </w:r>
            <w:proofErr w:type="spellEnd"/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841880431"/>
            <w:placeholder>
              <w:docPart w:val="37739718238544E8A04CE01DC2B81408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499274D9" w14:textId="77777777" w:rsidR="00123F55" w:rsidRPr="00197AC6" w:rsidRDefault="00123F55" w:rsidP="00123F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97AC6">
                  <w:rPr>
                    <w:rStyle w:val="PlaceholderText"/>
                    <w:b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123F55" w:rsidRPr="00197AC6" w14:paraId="01EA8A38" w14:textId="77777777" w:rsidTr="00A74288">
        <w:tc>
          <w:tcPr>
            <w:tcW w:w="4106" w:type="dxa"/>
          </w:tcPr>
          <w:p w14:paraId="280E3CF3" w14:textId="7A0F8629" w:rsidR="00123F55" w:rsidRDefault="00766308" w:rsidP="00123F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Postal code,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Place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&amp; country</w:t>
            </w:r>
            <w:r w:rsidR="00A74288">
              <w:rPr>
                <w:rFonts w:ascii="Arial" w:hAnsi="Arial" w:cs="Arial"/>
                <w:sz w:val="18"/>
                <w:szCs w:val="18"/>
              </w:rPr>
              <w:t>/</w:t>
            </w:r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 xml:space="preserve">CAP,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Città</w:t>
            </w:r>
            <w:proofErr w:type="spellEnd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 xml:space="preserve">,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Paese</w:t>
            </w:r>
            <w:proofErr w:type="spellEnd"/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411468191"/>
            <w:placeholder>
              <w:docPart w:val="77579FA929F44EF98948945E365F0D89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4544F7FD" w14:textId="77777777" w:rsidR="00123F55" w:rsidRPr="00197AC6" w:rsidRDefault="00123F55" w:rsidP="00123F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97AC6">
                  <w:rPr>
                    <w:rStyle w:val="PlaceholderText"/>
                    <w:b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123F55" w:rsidRPr="00197AC6" w14:paraId="03A3BB61" w14:textId="77777777" w:rsidTr="00A74288">
        <w:tc>
          <w:tcPr>
            <w:tcW w:w="4106" w:type="dxa"/>
          </w:tcPr>
          <w:p w14:paraId="1DC529A3" w14:textId="2F8A54C8" w:rsidR="00123F55" w:rsidRDefault="00766308" w:rsidP="00123F5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Telefone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="00123F55">
              <w:rPr>
                <w:rFonts w:ascii="Arial" w:hAnsi="Arial" w:cs="Arial"/>
                <w:sz w:val="18"/>
                <w:szCs w:val="18"/>
              </w:rPr>
              <w:t>.</w:t>
            </w:r>
            <w:r w:rsidR="00A74288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nr. Telefono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478074086"/>
            <w:placeholder>
              <w:docPart w:val="7F2C3268176142F086A7BBE198F57427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2FDB1AE6" w14:textId="77777777" w:rsidR="00123F55" w:rsidRPr="00197AC6" w:rsidRDefault="00123F55" w:rsidP="00123F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97AC6">
                  <w:rPr>
                    <w:rStyle w:val="PlaceholderText"/>
                    <w:b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123F55" w:rsidRPr="00197AC6" w14:paraId="40606EE1" w14:textId="77777777" w:rsidTr="00A74288">
        <w:tc>
          <w:tcPr>
            <w:tcW w:w="4106" w:type="dxa"/>
          </w:tcPr>
          <w:p w14:paraId="3B583934" w14:textId="09EE07BF" w:rsidR="00123F55" w:rsidRDefault="00123F55" w:rsidP="00123F5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Email</w:t>
            </w:r>
            <w:r w:rsidR="00A74288">
              <w:rPr>
                <w:rFonts w:ascii="Arial" w:hAnsi="Arial" w:cs="Arial"/>
                <w:sz w:val="18"/>
                <w:szCs w:val="18"/>
              </w:rPr>
              <w:t xml:space="preserve"> /</w:t>
            </w:r>
            <w:proofErr w:type="gramEnd"/>
            <w:r w:rsidR="00A742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indirizzo</w:t>
            </w:r>
            <w:proofErr w:type="spellEnd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 xml:space="preserve"> email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69996721"/>
            <w:placeholder>
              <w:docPart w:val="34C5A43C3F264054906446C67CC40F87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429745E0" w14:textId="77777777" w:rsidR="00123F55" w:rsidRPr="00197AC6" w:rsidRDefault="00123F55" w:rsidP="00123F5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97AC6">
                  <w:rPr>
                    <w:rStyle w:val="PlaceholderText"/>
                    <w:b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</w:tbl>
    <w:p w14:paraId="4E8A72AC" w14:textId="77777777" w:rsidR="00123F55" w:rsidRPr="00197AC6" w:rsidRDefault="00123F55" w:rsidP="00123F55">
      <w:pPr>
        <w:rPr>
          <w:rFonts w:ascii="Arial" w:hAnsi="Arial" w:cs="Arial"/>
          <w:sz w:val="14"/>
          <w:szCs w:val="14"/>
        </w:rPr>
      </w:pPr>
    </w:p>
    <w:p w14:paraId="305E0E85" w14:textId="622DC69C" w:rsidR="00123F55" w:rsidRPr="00197AC6" w:rsidRDefault="00766308" w:rsidP="00123F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Information</w:t>
      </w:r>
      <w:r w:rsidR="00123F55" w:rsidRPr="00197AC6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parents</w:t>
      </w:r>
      <w:proofErr w:type="spellEnd"/>
      <w:r w:rsidR="00A74288">
        <w:rPr>
          <w:rFonts w:ascii="Arial" w:hAnsi="Arial" w:cs="Arial"/>
          <w:sz w:val="18"/>
          <w:szCs w:val="18"/>
        </w:rPr>
        <w:t xml:space="preserve"> /</w:t>
      </w:r>
      <w:proofErr w:type="gramEnd"/>
      <w:r w:rsidR="00A7428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Informazione</w:t>
      </w:r>
      <w:proofErr w:type="spellEnd"/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 xml:space="preserve"> </w:t>
      </w:r>
      <w:proofErr w:type="spellStart"/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genitori</w:t>
      </w:r>
      <w:proofErr w:type="spellEnd"/>
      <w:r w:rsidR="00A74288">
        <w:rPr>
          <w:rFonts w:ascii="Arial" w:hAnsi="Arial" w:cs="Arial"/>
          <w:sz w:val="18"/>
          <w:szCs w:val="18"/>
        </w:rPr>
        <w:tab/>
      </w:r>
    </w:p>
    <w:p w14:paraId="235FDC96" w14:textId="77777777" w:rsidR="00123F55" w:rsidRPr="00450FFF" w:rsidRDefault="00123F55" w:rsidP="00123F55">
      <w:pPr>
        <w:rPr>
          <w:rFonts w:ascii="Arial" w:hAnsi="Arial" w:cs="Arial"/>
          <w:sz w:val="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701"/>
        <w:gridCol w:w="3397"/>
      </w:tblGrid>
      <w:tr w:rsidR="00123F55" w14:paraId="3B0E8300" w14:textId="77777777" w:rsidTr="00A74288">
        <w:tc>
          <w:tcPr>
            <w:tcW w:w="1696" w:type="dxa"/>
          </w:tcPr>
          <w:p w14:paraId="35BBE6CB" w14:textId="77777777" w:rsidR="00123F55" w:rsidRDefault="00766308" w:rsidP="007663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123F55" w:rsidRPr="00197A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mother</w:t>
            </w:r>
            <w:proofErr w:type="spellEnd"/>
          </w:p>
          <w:p w14:paraId="2F9E18EC" w14:textId="044B06D1" w:rsidR="00A74288" w:rsidRPr="00A74288" w:rsidRDefault="00A74288" w:rsidP="0076630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Nome</w:t>
            </w:r>
            <w:proofErr w:type="spellEnd"/>
            <w:r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 xml:space="preserve"> Madre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22749599"/>
            <w:placeholder>
              <w:docPart w:val="D1FFD56ACB9046049EEA3D3F40A80BDF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5F2ED293" w14:textId="77777777" w:rsidR="00123F55" w:rsidRPr="00197AC6" w:rsidRDefault="00123F55" w:rsidP="00FF68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97AC6">
                  <w:rPr>
                    <w:rStyle w:val="PlaceholderText"/>
                    <w:b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tc>
          <w:tcPr>
            <w:tcW w:w="1701" w:type="dxa"/>
          </w:tcPr>
          <w:p w14:paraId="2B2F1AFB" w14:textId="77777777" w:rsidR="00123F55" w:rsidRDefault="00766308" w:rsidP="00FF68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father</w:t>
            </w:r>
            <w:proofErr w:type="spellEnd"/>
          </w:p>
          <w:p w14:paraId="22513E20" w14:textId="1B2A7F30" w:rsidR="00A74288" w:rsidRPr="00A74288" w:rsidRDefault="00A74288" w:rsidP="00FF681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Nome</w:t>
            </w:r>
            <w:proofErr w:type="spellEnd"/>
            <w:r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Padre</w:t>
            </w:r>
            <w:proofErr w:type="spellEnd"/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923731728"/>
            <w:placeholder>
              <w:docPart w:val="55A446A2540E434894096A93D80844E9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21C91A9B" w14:textId="77777777" w:rsidR="00123F55" w:rsidRPr="00197AC6" w:rsidRDefault="00123F55" w:rsidP="00FF68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97AC6">
                  <w:rPr>
                    <w:rStyle w:val="PlaceholderText"/>
                    <w:b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123F55" w14:paraId="275F141E" w14:textId="77777777" w:rsidTr="00A74288">
        <w:tc>
          <w:tcPr>
            <w:tcW w:w="1696" w:type="dxa"/>
          </w:tcPr>
          <w:p w14:paraId="36C476E9" w14:textId="14FD6B6D" w:rsidR="00123F55" w:rsidRPr="00197AC6" w:rsidRDefault="00123F55" w:rsidP="00FF681E">
            <w:pPr>
              <w:rPr>
                <w:rFonts w:ascii="Arial" w:hAnsi="Arial" w:cs="Arial"/>
                <w:sz w:val="18"/>
                <w:szCs w:val="18"/>
              </w:rPr>
            </w:pPr>
            <w:r w:rsidRPr="00197AC6">
              <w:rPr>
                <w:rFonts w:ascii="Arial" w:hAnsi="Arial" w:cs="Arial"/>
                <w:sz w:val="18"/>
                <w:szCs w:val="18"/>
              </w:rPr>
              <w:t xml:space="preserve">FBE n° </w:t>
            </w:r>
            <w:proofErr w:type="spellStart"/>
            <w:r w:rsidR="00766308">
              <w:rPr>
                <w:rFonts w:ascii="Arial" w:hAnsi="Arial" w:cs="Arial"/>
                <w:sz w:val="18"/>
                <w:szCs w:val="18"/>
              </w:rPr>
              <w:t>mother</w:t>
            </w:r>
            <w:proofErr w:type="spellEnd"/>
            <w:r w:rsidR="00A74288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Nr</w:t>
            </w:r>
            <w:proofErr w:type="spellEnd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 xml:space="preserve"> </w:t>
            </w:r>
            <w:r w:rsid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reg.</w:t>
            </w:r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 xml:space="preserve"> Madre</w:t>
            </w:r>
          </w:p>
        </w:tc>
        <w:tc>
          <w:tcPr>
            <w:tcW w:w="3402" w:type="dxa"/>
          </w:tcPr>
          <w:p w14:paraId="2A128F4E" w14:textId="77777777" w:rsidR="00123F55" w:rsidRPr="00197AC6" w:rsidRDefault="00AF1B70" w:rsidP="00AF1B7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23F55" w:rsidRPr="00197AC6">
              <w:rPr>
                <w:rFonts w:ascii="Arial" w:hAnsi="Arial" w:cs="Arial"/>
                <w:b/>
                <w:sz w:val="18"/>
                <w:szCs w:val="18"/>
              </w:rPr>
              <w:t>BE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123F55" w:rsidRPr="00197AC6">
              <w:rPr>
                <w:rFonts w:ascii="Arial" w:hAnsi="Arial" w:cs="Arial"/>
                <w:b/>
                <w:sz w:val="18"/>
                <w:szCs w:val="18"/>
              </w:rPr>
              <w:t xml:space="preserve">FBE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71587210"/>
                <w:placeholder>
                  <w:docPart w:val="68613E45C6164BD387EBFA8DDB9E9B22"/>
                </w:placeholder>
                <w:showingPlcHdr/>
              </w:sdtPr>
              <w:sdtEndPr/>
              <w:sdtContent>
                <w:r w:rsidR="00123F55" w:rsidRPr="00197AC6">
                  <w:rPr>
                    <w:rStyle w:val="PlaceholderText"/>
                    <w:b/>
                    <w:sz w:val="18"/>
                    <w:szCs w:val="18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14:paraId="5B42A397" w14:textId="77777777" w:rsidR="00123F55" w:rsidRDefault="00123F55" w:rsidP="0076630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97AC6">
              <w:rPr>
                <w:rFonts w:ascii="Arial" w:hAnsi="Arial" w:cs="Arial"/>
                <w:sz w:val="18"/>
                <w:szCs w:val="18"/>
              </w:rPr>
              <w:t>n</w:t>
            </w:r>
            <w:proofErr w:type="gramEnd"/>
            <w:r w:rsidRPr="00197AC6">
              <w:rPr>
                <w:rFonts w:ascii="Arial" w:hAnsi="Arial" w:cs="Arial"/>
                <w:sz w:val="18"/>
                <w:szCs w:val="18"/>
              </w:rPr>
              <w:t xml:space="preserve">° </w:t>
            </w:r>
            <w:proofErr w:type="spellStart"/>
            <w:r w:rsidR="00766308">
              <w:rPr>
                <w:rFonts w:ascii="Arial" w:hAnsi="Arial" w:cs="Arial"/>
                <w:sz w:val="18"/>
                <w:szCs w:val="18"/>
              </w:rPr>
              <w:t>father</w:t>
            </w:r>
            <w:proofErr w:type="spellEnd"/>
          </w:p>
          <w:p w14:paraId="251061D4" w14:textId="3CED968F" w:rsidR="00A74288" w:rsidRPr="00A74288" w:rsidRDefault="00A74288" w:rsidP="0076630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 xml:space="preserve">Nr. reg. </w:t>
            </w:r>
            <w:proofErr w:type="spellStart"/>
            <w:r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Padre</w:t>
            </w:r>
            <w:proofErr w:type="spellEnd"/>
          </w:p>
        </w:tc>
        <w:tc>
          <w:tcPr>
            <w:tcW w:w="3397" w:type="dxa"/>
          </w:tcPr>
          <w:p w14:paraId="0085C83A" w14:textId="77777777" w:rsidR="00123F55" w:rsidRPr="00197AC6" w:rsidRDefault="005D67AC" w:rsidP="00FF681E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79683509"/>
                <w:placeholder>
                  <w:docPart w:val="FEF7421F2F6D43CB8887AE8327E788AB"/>
                </w:placeholder>
                <w:showingPlcHdr/>
              </w:sdtPr>
              <w:sdtEndPr/>
              <w:sdtContent>
                <w:r w:rsidR="00123F55" w:rsidRPr="00197AC6">
                  <w:rPr>
                    <w:rStyle w:val="PlaceholderText"/>
                    <w:b/>
                    <w:sz w:val="18"/>
                    <w:szCs w:val="18"/>
                  </w:rPr>
                  <w:t>Klik hier als u tekst wilt invoeren.</w:t>
                </w:r>
              </w:sdtContent>
            </w:sdt>
          </w:p>
        </w:tc>
      </w:tr>
      <w:tr w:rsidR="00123F55" w14:paraId="7B53DF49" w14:textId="77777777" w:rsidTr="00A74288">
        <w:tc>
          <w:tcPr>
            <w:tcW w:w="1696" w:type="dxa"/>
          </w:tcPr>
          <w:p w14:paraId="05937B79" w14:textId="079A4386" w:rsidR="00123F55" w:rsidRPr="00197AC6" w:rsidRDefault="00123F55" w:rsidP="00FF68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Chip n° </w:t>
            </w:r>
            <w:proofErr w:type="spellStart"/>
            <w:r w:rsidR="00766308">
              <w:rPr>
                <w:rFonts w:ascii="Arial" w:hAnsi="Arial" w:cs="Arial"/>
                <w:sz w:val="18"/>
                <w:szCs w:val="18"/>
              </w:rPr>
              <w:t>mother</w:t>
            </w:r>
            <w:proofErr w:type="spellEnd"/>
            <w:r w:rsidR="00A74288">
              <w:rPr>
                <w:rFonts w:ascii="Arial" w:hAnsi="Arial" w:cs="Arial"/>
                <w:sz w:val="18"/>
                <w:szCs w:val="18"/>
              </w:rPr>
              <w:br/>
            </w:r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microchip Madre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066100500"/>
            <w:placeholder>
              <w:docPart w:val="2F64A4FFE8BE4056A653E85D8B235702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05F49542" w14:textId="77777777" w:rsidR="00123F55" w:rsidRPr="00197AC6" w:rsidRDefault="00123F55" w:rsidP="00FF68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97AC6">
                  <w:rPr>
                    <w:rStyle w:val="PlaceholderText"/>
                    <w:b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tc>
          <w:tcPr>
            <w:tcW w:w="1701" w:type="dxa"/>
          </w:tcPr>
          <w:p w14:paraId="130EBAF7" w14:textId="3E2C5F06" w:rsidR="00123F55" w:rsidRPr="00197AC6" w:rsidRDefault="00123F55" w:rsidP="00FF68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Chip n° </w:t>
            </w:r>
            <w:proofErr w:type="spellStart"/>
            <w:r w:rsidR="00766308">
              <w:rPr>
                <w:rFonts w:ascii="Arial" w:hAnsi="Arial" w:cs="Arial"/>
                <w:sz w:val="18"/>
                <w:szCs w:val="18"/>
              </w:rPr>
              <w:t>father</w:t>
            </w:r>
            <w:proofErr w:type="spellEnd"/>
            <w:r w:rsidR="00A74288">
              <w:rPr>
                <w:rFonts w:ascii="Arial" w:hAnsi="Arial" w:cs="Arial"/>
                <w:sz w:val="18"/>
                <w:szCs w:val="18"/>
              </w:rPr>
              <w:br/>
            </w:r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 xml:space="preserve">microchip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Padre</w:t>
            </w:r>
            <w:proofErr w:type="spellEnd"/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680498081"/>
            <w:placeholder>
              <w:docPart w:val="93BC5624876948848FAD79A1B966E7C7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3727577B" w14:textId="77777777" w:rsidR="00123F55" w:rsidRPr="00197AC6" w:rsidRDefault="00123F55" w:rsidP="00FF68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97AC6">
                  <w:rPr>
                    <w:rStyle w:val="PlaceholderText"/>
                    <w:b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</w:tbl>
    <w:p w14:paraId="5BA9F4B2" w14:textId="77777777" w:rsidR="00123F55" w:rsidRDefault="00123F55" w:rsidP="00123F55">
      <w:pPr>
        <w:rPr>
          <w:rFonts w:ascii="Arial" w:hAnsi="Arial" w:cs="Arial"/>
          <w:sz w:val="18"/>
          <w:szCs w:val="18"/>
        </w:rPr>
      </w:pPr>
    </w:p>
    <w:p w14:paraId="221D3033" w14:textId="01E5939A" w:rsidR="00123F55" w:rsidRPr="006A2A87" w:rsidRDefault="00766308" w:rsidP="00123F55">
      <w:pPr>
        <w:rPr>
          <w:rFonts w:ascii="Arial" w:hAnsi="Arial" w:cs="Arial"/>
          <w:sz w:val="18"/>
          <w:szCs w:val="18"/>
          <w:lang w:val="en-US"/>
        </w:rPr>
      </w:pPr>
      <w:r w:rsidRPr="006A2A87">
        <w:rPr>
          <w:rFonts w:ascii="Arial" w:hAnsi="Arial" w:cs="Arial"/>
          <w:sz w:val="18"/>
          <w:szCs w:val="18"/>
          <w:lang w:val="en-US"/>
        </w:rPr>
        <w:t>Following documents of the male need to be send in</w:t>
      </w:r>
      <w:r w:rsidR="00A74288">
        <w:rPr>
          <w:rFonts w:ascii="Arial" w:hAnsi="Arial" w:cs="Arial"/>
          <w:sz w:val="18"/>
          <w:szCs w:val="18"/>
          <w:lang w:val="en-US"/>
        </w:rPr>
        <w:t xml:space="preserve"> / I </w:t>
      </w:r>
      <w:proofErr w:type="spellStart"/>
      <w:r w:rsidR="00A74288">
        <w:rPr>
          <w:rFonts w:ascii="Arial" w:hAnsi="Arial" w:cs="Arial"/>
          <w:sz w:val="18"/>
          <w:szCs w:val="18"/>
          <w:lang w:val="en-US"/>
        </w:rPr>
        <w:t>seguenti</w:t>
      </w:r>
      <w:proofErr w:type="spellEnd"/>
      <w:r w:rsidR="00A7428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A74288">
        <w:rPr>
          <w:rFonts w:ascii="Arial" w:hAnsi="Arial" w:cs="Arial"/>
          <w:sz w:val="18"/>
          <w:szCs w:val="18"/>
          <w:lang w:val="en-US"/>
        </w:rPr>
        <w:t>documenti</w:t>
      </w:r>
      <w:proofErr w:type="spellEnd"/>
      <w:r w:rsidR="00A7428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A74288">
        <w:rPr>
          <w:rFonts w:ascii="Arial" w:hAnsi="Arial" w:cs="Arial"/>
          <w:sz w:val="18"/>
          <w:szCs w:val="18"/>
          <w:lang w:val="en-US"/>
        </w:rPr>
        <w:t>dovranno</w:t>
      </w:r>
      <w:proofErr w:type="spellEnd"/>
      <w:r w:rsidR="00A7428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A74288">
        <w:rPr>
          <w:rFonts w:ascii="Arial" w:hAnsi="Arial" w:cs="Arial"/>
          <w:sz w:val="18"/>
          <w:szCs w:val="18"/>
          <w:lang w:val="en-US"/>
        </w:rPr>
        <w:t>essere</w:t>
      </w:r>
      <w:proofErr w:type="spellEnd"/>
      <w:r w:rsidR="00A7428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A74288">
        <w:rPr>
          <w:rFonts w:ascii="Arial" w:hAnsi="Arial" w:cs="Arial"/>
          <w:sz w:val="18"/>
          <w:szCs w:val="18"/>
          <w:lang w:val="en-US"/>
        </w:rPr>
        <w:t>inviati</w:t>
      </w:r>
      <w:proofErr w:type="spellEnd"/>
      <w:r w:rsidR="00123F55" w:rsidRPr="006A2A87">
        <w:rPr>
          <w:rFonts w:ascii="Arial" w:hAnsi="Arial" w:cs="Arial"/>
          <w:sz w:val="18"/>
          <w:szCs w:val="18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9"/>
      </w:tblGrid>
      <w:tr w:rsidR="00123F55" w:rsidRPr="00986378" w14:paraId="569DD90F" w14:textId="77777777" w:rsidTr="00FF681E">
        <w:tc>
          <w:tcPr>
            <w:tcW w:w="3397" w:type="dxa"/>
          </w:tcPr>
          <w:p w14:paraId="54CEDEB5" w14:textId="53FE4E90" w:rsidR="00123F55" w:rsidRPr="006A2A87" w:rsidRDefault="006A2A87" w:rsidP="00FF681E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6A2A87">
              <w:rPr>
                <w:rFonts w:ascii="Arial" w:hAnsi="Arial" w:cs="Arial"/>
                <w:sz w:val="16"/>
                <w:szCs w:val="18"/>
                <w:lang w:val="en-US"/>
              </w:rPr>
              <w:t>If the male does not have an FBE numb</w:t>
            </w:r>
            <w:r w:rsidR="00123F55" w:rsidRPr="006A2A87">
              <w:rPr>
                <w:rFonts w:ascii="Arial" w:hAnsi="Arial" w:cs="Arial"/>
                <w:sz w:val="16"/>
                <w:szCs w:val="18"/>
                <w:lang w:val="en-US"/>
              </w:rPr>
              <w:t>er</w:t>
            </w:r>
            <w:r w:rsidR="00A74288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 xml:space="preserve">Se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>il</w:t>
            </w:r>
            <w:proofErr w:type="spellEnd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 xml:space="preserve">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>maschio</w:t>
            </w:r>
            <w:proofErr w:type="spellEnd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 xml:space="preserve"> non ha un nr. Reg.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>FBe</w:t>
            </w:r>
            <w:proofErr w:type="spellEnd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>:</w:t>
            </w:r>
          </w:p>
        </w:tc>
        <w:tc>
          <w:tcPr>
            <w:tcW w:w="6799" w:type="dxa"/>
          </w:tcPr>
          <w:p w14:paraId="1F4298DA" w14:textId="47C6E18D" w:rsidR="00123F55" w:rsidRPr="00A74288" w:rsidRDefault="006A2A87" w:rsidP="00FF681E">
            <w:pPr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</w:pPr>
            <w:r w:rsidRPr="006A2A87">
              <w:rPr>
                <w:rFonts w:ascii="Arial" w:hAnsi="Arial" w:cs="Arial"/>
                <w:sz w:val="16"/>
                <w:szCs w:val="18"/>
                <w:lang w:val="en-US"/>
              </w:rPr>
              <w:t>Send in pedigree for import</w:t>
            </w:r>
            <w:r w:rsidR="00A74288">
              <w:rPr>
                <w:rFonts w:ascii="Arial" w:hAnsi="Arial" w:cs="Arial"/>
                <w:sz w:val="16"/>
                <w:szCs w:val="18"/>
                <w:lang w:val="en-US"/>
              </w:rPr>
              <w:t xml:space="preserve"> /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>Inviare</w:t>
            </w:r>
            <w:proofErr w:type="spellEnd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 xml:space="preserve">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>il</w:t>
            </w:r>
            <w:proofErr w:type="spellEnd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 xml:space="preserve"> pedigree per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>l’import</w:t>
            </w:r>
            <w:proofErr w:type="spellEnd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 xml:space="preserve"> in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>FBe</w:t>
            </w:r>
            <w:proofErr w:type="spellEnd"/>
          </w:p>
          <w:p w14:paraId="768EA4D2" w14:textId="0992907E" w:rsidR="00255426" w:rsidRDefault="006A2A87" w:rsidP="00FF681E">
            <w:pP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 w:rsidRPr="00986378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Watch out: if the pedigree is not FIFe, please contact the pedigree secretariat before doing the mating. There is always a possibility the pedigree will be refused.</w:t>
            </w:r>
          </w:p>
          <w:p w14:paraId="75C0CF4A" w14:textId="77777777" w:rsidR="00A74288" w:rsidRDefault="00A74288" w:rsidP="00FF681E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it-IT"/>
              </w:rPr>
              <w:t>IMPORTANTE</w:t>
            </w:r>
            <w:r w:rsidRPr="00A74288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it-IT"/>
              </w:rPr>
              <w:t>! Se il pedigree del maschio non è FIFe, prima della monta contattare</w:t>
            </w:r>
            <w: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it-IT"/>
              </w:rPr>
              <w:t>/informare</w:t>
            </w:r>
            <w:r w:rsidRPr="00A74288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it-IT"/>
              </w:rPr>
              <w:t xml:space="preserve"> la segreteria.</w:t>
            </w:r>
          </w:p>
          <w:p w14:paraId="58EEA787" w14:textId="7AA70D94" w:rsidR="00A74288" w:rsidRPr="00A74288" w:rsidRDefault="00A74288" w:rsidP="00FF681E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A74288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val="it-IT"/>
              </w:rPr>
              <w:t>C’è sempre la possibilità che il pedigree possa essere rifiutato.</w:t>
            </w:r>
          </w:p>
        </w:tc>
      </w:tr>
      <w:tr w:rsidR="00123F55" w:rsidRPr="00986378" w14:paraId="5899CF25" w14:textId="77777777" w:rsidTr="00FF681E">
        <w:tc>
          <w:tcPr>
            <w:tcW w:w="3397" w:type="dxa"/>
          </w:tcPr>
          <w:p w14:paraId="0FD860ED" w14:textId="77777777" w:rsidR="00A74288" w:rsidRDefault="006A2A87" w:rsidP="00FF681E">
            <w:pPr>
              <w:rPr>
                <w:rFonts w:ascii="Arial" w:hAnsi="Arial" w:cs="Arial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8"/>
              </w:rPr>
              <w:t>External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Mating</w:t>
            </w:r>
            <w:proofErr w:type="spellEnd"/>
          </w:p>
          <w:p w14:paraId="009CE753" w14:textId="385E2C5B" w:rsidR="00123F55" w:rsidRPr="00147D01" w:rsidRDefault="00A74288" w:rsidP="00FF681E">
            <w:pPr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</w:rPr>
              <w:t>Monta</w:t>
            </w:r>
            <w:proofErr w:type="spellEnd"/>
            <w:r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</w:rPr>
              <w:t xml:space="preserve"> </w:t>
            </w:r>
            <w:proofErr w:type="spellStart"/>
            <w:r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</w:rPr>
              <w:t>esterna</w:t>
            </w:r>
            <w:proofErr w:type="spellEnd"/>
          </w:p>
        </w:tc>
        <w:tc>
          <w:tcPr>
            <w:tcW w:w="6799" w:type="dxa"/>
          </w:tcPr>
          <w:p w14:paraId="1E630A96" w14:textId="0C97C4AC" w:rsidR="00123F55" w:rsidRPr="00A74288" w:rsidRDefault="006A2A87" w:rsidP="006A2A87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 w:rsidRPr="006A2A87">
              <w:rPr>
                <w:rFonts w:ascii="Arial" w:hAnsi="Arial" w:cs="Arial"/>
                <w:sz w:val="16"/>
                <w:szCs w:val="18"/>
                <w:lang w:val="en-US"/>
              </w:rPr>
              <w:t>Certificate</w:t>
            </w:r>
            <w:r w:rsidR="00123F55" w:rsidRPr="006A2A87">
              <w:rPr>
                <w:rFonts w:ascii="Arial" w:hAnsi="Arial" w:cs="Arial"/>
                <w:sz w:val="16"/>
                <w:szCs w:val="18"/>
                <w:lang w:val="en-US"/>
              </w:rPr>
              <w:t xml:space="preserve"> FELV &amp; FIV </w:t>
            </w:r>
            <w:r w:rsidRPr="006A2A87">
              <w:rPr>
                <w:rFonts w:ascii="Arial" w:hAnsi="Arial" w:cs="Arial"/>
                <w:sz w:val="16"/>
                <w:szCs w:val="18"/>
                <w:lang w:val="en-US"/>
              </w:rPr>
              <w:t>of both parents (max. 1 year old</w:t>
            </w:r>
            <w:r w:rsidR="00986378">
              <w:rPr>
                <w:rFonts w:ascii="Arial" w:hAnsi="Arial" w:cs="Arial"/>
                <w:sz w:val="16"/>
                <w:szCs w:val="18"/>
                <w:lang w:val="en-US"/>
              </w:rPr>
              <w:t xml:space="preserve"> - recommended</w:t>
            </w:r>
            <w:r w:rsidRPr="006A2A87">
              <w:rPr>
                <w:rFonts w:ascii="Arial" w:hAnsi="Arial" w:cs="Arial"/>
                <w:sz w:val="16"/>
                <w:szCs w:val="18"/>
                <w:lang w:val="en-US"/>
              </w:rPr>
              <w:t>)</w:t>
            </w:r>
            <w:r w:rsidR="00123F55" w:rsidRPr="006A2A87">
              <w:rPr>
                <w:rFonts w:ascii="Arial" w:hAnsi="Arial" w:cs="Arial"/>
                <w:sz w:val="16"/>
                <w:szCs w:val="18"/>
                <w:lang w:val="en-US"/>
              </w:rPr>
              <w:t xml:space="preserve">. </w:t>
            </w:r>
            <w:r w:rsidR="00A74288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it-IT"/>
              </w:rPr>
              <w:t xml:space="preserve">Raccomandato certificate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it-IT"/>
              </w:rPr>
              <w:t>FeLV</w:t>
            </w:r>
            <w:proofErr w:type="spellEnd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it-IT"/>
              </w:rPr>
              <w:t xml:space="preserve"> &amp; FIV di entrambi I genitori (non più vecchio di 1 anno)</w:t>
            </w:r>
          </w:p>
        </w:tc>
      </w:tr>
      <w:tr w:rsidR="00123F55" w:rsidRPr="00986378" w14:paraId="3C0FEB2E" w14:textId="77777777" w:rsidTr="00FF681E">
        <w:tc>
          <w:tcPr>
            <w:tcW w:w="3397" w:type="dxa"/>
            <w:vMerge w:val="restart"/>
          </w:tcPr>
          <w:p w14:paraId="1FAC9BB1" w14:textId="77777777" w:rsidR="00123F55" w:rsidRPr="006A2A87" w:rsidRDefault="006A2A87" w:rsidP="00FF681E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6A2A87">
              <w:rPr>
                <w:rFonts w:ascii="Arial" w:hAnsi="Arial" w:cs="Arial"/>
                <w:sz w:val="16"/>
                <w:szCs w:val="18"/>
                <w:lang w:val="en-US"/>
              </w:rPr>
              <w:t>Medical certificates</w:t>
            </w:r>
          </w:p>
          <w:p w14:paraId="3BDD9DFB" w14:textId="37B2529E" w:rsidR="00123F55" w:rsidRPr="006A2A87" w:rsidRDefault="00123F55" w:rsidP="006A2A87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6A2A87">
              <w:rPr>
                <w:rFonts w:ascii="Arial" w:hAnsi="Arial" w:cs="Arial"/>
                <w:sz w:val="16"/>
                <w:szCs w:val="18"/>
                <w:lang w:val="en-US"/>
              </w:rPr>
              <w:t>(</w:t>
            </w:r>
            <w:r w:rsidR="006A2A87" w:rsidRPr="006A2A87">
              <w:rPr>
                <w:rFonts w:ascii="Arial" w:hAnsi="Arial" w:cs="Arial"/>
                <w:sz w:val="16"/>
                <w:szCs w:val="18"/>
                <w:lang w:val="en-US"/>
              </w:rPr>
              <w:t>only in case of the first mating</w:t>
            </w:r>
            <w:r w:rsidRPr="006A2A87">
              <w:rPr>
                <w:rFonts w:ascii="Arial" w:hAnsi="Arial" w:cs="Arial"/>
                <w:sz w:val="16"/>
                <w:szCs w:val="18"/>
                <w:lang w:val="en-US"/>
              </w:rPr>
              <w:t>)</w:t>
            </w:r>
            <w:r w:rsidR="00A74288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>Certificati</w:t>
            </w:r>
            <w:proofErr w:type="spellEnd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 xml:space="preserve"> veterinary</w:t>
            </w:r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br/>
              <w:t xml:space="preserve">(solo per la prima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>monta</w:t>
            </w:r>
            <w:proofErr w:type="spellEnd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>)</w:t>
            </w:r>
          </w:p>
        </w:tc>
        <w:tc>
          <w:tcPr>
            <w:tcW w:w="6799" w:type="dxa"/>
          </w:tcPr>
          <w:p w14:paraId="4002875E" w14:textId="3A897AE7" w:rsidR="00123F55" w:rsidRPr="00A74288" w:rsidRDefault="006A2A87" w:rsidP="00FF681E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  <w:r w:rsidRPr="00A74288">
              <w:rPr>
                <w:rFonts w:ascii="Arial" w:hAnsi="Arial" w:cs="Arial"/>
                <w:sz w:val="16"/>
                <w:szCs w:val="18"/>
                <w:lang w:val="it-IT"/>
              </w:rPr>
              <w:t xml:space="preserve">Certificate of a </w:t>
            </w:r>
            <w:proofErr w:type="spellStart"/>
            <w:r w:rsidRPr="00A74288">
              <w:rPr>
                <w:rFonts w:ascii="Arial" w:hAnsi="Arial" w:cs="Arial"/>
                <w:sz w:val="16"/>
                <w:szCs w:val="18"/>
                <w:lang w:val="it-IT"/>
              </w:rPr>
              <w:t>veterinarian</w:t>
            </w:r>
            <w:proofErr w:type="spellEnd"/>
            <w:r w:rsidRPr="00A74288">
              <w:rPr>
                <w:rFonts w:ascii="Arial" w:hAnsi="Arial" w:cs="Arial"/>
                <w:sz w:val="16"/>
                <w:szCs w:val="18"/>
                <w:lang w:val="it-IT"/>
              </w:rPr>
              <w:t xml:space="preserve"> </w:t>
            </w:r>
            <w:proofErr w:type="spellStart"/>
            <w:r w:rsidRPr="00A74288">
              <w:rPr>
                <w:rFonts w:ascii="Arial" w:hAnsi="Arial" w:cs="Arial"/>
                <w:sz w:val="16"/>
                <w:szCs w:val="18"/>
                <w:lang w:val="it-IT"/>
              </w:rPr>
              <w:t>that</w:t>
            </w:r>
            <w:proofErr w:type="spellEnd"/>
            <w:r w:rsidRPr="00A74288">
              <w:rPr>
                <w:rFonts w:ascii="Arial" w:hAnsi="Arial" w:cs="Arial"/>
                <w:sz w:val="16"/>
                <w:szCs w:val="18"/>
                <w:lang w:val="it-IT"/>
              </w:rPr>
              <w:t xml:space="preserve"> </w:t>
            </w:r>
            <w:proofErr w:type="spellStart"/>
            <w:r w:rsidRPr="00A74288">
              <w:rPr>
                <w:rFonts w:ascii="Arial" w:hAnsi="Arial" w:cs="Arial"/>
                <w:sz w:val="16"/>
                <w:szCs w:val="18"/>
                <w:lang w:val="it-IT"/>
              </w:rPr>
              <w:t>both</w:t>
            </w:r>
            <w:proofErr w:type="spellEnd"/>
            <w:r w:rsidRPr="00A74288">
              <w:rPr>
                <w:rFonts w:ascii="Arial" w:hAnsi="Arial" w:cs="Arial"/>
                <w:sz w:val="16"/>
                <w:szCs w:val="18"/>
                <w:lang w:val="it-IT"/>
              </w:rPr>
              <w:t xml:space="preserve"> </w:t>
            </w:r>
            <w:proofErr w:type="spellStart"/>
            <w:r w:rsidRPr="00A74288">
              <w:rPr>
                <w:rFonts w:ascii="Arial" w:hAnsi="Arial" w:cs="Arial"/>
                <w:sz w:val="16"/>
                <w:szCs w:val="18"/>
                <w:lang w:val="it-IT"/>
              </w:rPr>
              <w:t>testicles</w:t>
            </w:r>
            <w:proofErr w:type="spellEnd"/>
            <w:r w:rsidRPr="00A74288">
              <w:rPr>
                <w:rFonts w:ascii="Arial" w:hAnsi="Arial" w:cs="Arial"/>
                <w:sz w:val="16"/>
                <w:szCs w:val="18"/>
                <w:lang w:val="it-IT"/>
              </w:rPr>
              <w:t xml:space="preserve"> </w:t>
            </w:r>
            <w:proofErr w:type="spellStart"/>
            <w:r w:rsidRPr="00A74288">
              <w:rPr>
                <w:rFonts w:ascii="Arial" w:hAnsi="Arial" w:cs="Arial"/>
                <w:sz w:val="16"/>
                <w:szCs w:val="18"/>
                <w:lang w:val="it-IT"/>
              </w:rPr>
              <w:t>have</w:t>
            </w:r>
            <w:proofErr w:type="spellEnd"/>
            <w:r w:rsidRPr="00A74288">
              <w:rPr>
                <w:rFonts w:ascii="Arial" w:hAnsi="Arial" w:cs="Arial"/>
                <w:sz w:val="16"/>
                <w:szCs w:val="18"/>
                <w:lang w:val="it-IT"/>
              </w:rPr>
              <w:t xml:space="preserve"> </w:t>
            </w:r>
            <w:proofErr w:type="spellStart"/>
            <w:r w:rsidRPr="00A74288">
              <w:rPr>
                <w:rFonts w:ascii="Arial" w:hAnsi="Arial" w:cs="Arial"/>
                <w:sz w:val="16"/>
                <w:szCs w:val="18"/>
                <w:lang w:val="it-IT"/>
              </w:rPr>
              <w:t>descended</w:t>
            </w:r>
            <w:proofErr w:type="spellEnd"/>
            <w:r w:rsidRPr="00A74288">
              <w:rPr>
                <w:rFonts w:ascii="Arial" w:hAnsi="Arial" w:cs="Arial"/>
                <w:sz w:val="16"/>
                <w:szCs w:val="18"/>
                <w:lang w:val="it-IT"/>
              </w:rPr>
              <w:t xml:space="preserve"> in the </w:t>
            </w:r>
            <w:proofErr w:type="spellStart"/>
            <w:r w:rsidRPr="00A74288">
              <w:rPr>
                <w:rFonts w:ascii="Arial" w:hAnsi="Arial" w:cs="Arial"/>
                <w:sz w:val="16"/>
                <w:szCs w:val="18"/>
                <w:lang w:val="it-IT"/>
              </w:rPr>
              <w:t>scrotum</w:t>
            </w:r>
            <w:proofErr w:type="spellEnd"/>
            <w:r w:rsidR="00A74288" w:rsidRPr="00A74288">
              <w:rPr>
                <w:rFonts w:ascii="Arial" w:hAnsi="Arial" w:cs="Arial"/>
                <w:sz w:val="16"/>
                <w:szCs w:val="18"/>
                <w:lang w:val="it-IT"/>
              </w:rPr>
              <w:br/>
            </w:r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it-IT"/>
              </w:rPr>
              <w:t>Certificato veterinario di corretta discesa dei testicoli del maschio</w:t>
            </w:r>
          </w:p>
        </w:tc>
      </w:tr>
      <w:tr w:rsidR="00123F55" w:rsidRPr="00147D01" w14:paraId="0133AFC3" w14:textId="77777777" w:rsidTr="00FF681E">
        <w:tc>
          <w:tcPr>
            <w:tcW w:w="3397" w:type="dxa"/>
            <w:vMerge/>
          </w:tcPr>
          <w:p w14:paraId="49BE08DF" w14:textId="77777777" w:rsidR="00123F55" w:rsidRPr="00A74288" w:rsidRDefault="00123F55" w:rsidP="00FF681E">
            <w:pPr>
              <w:rPr>
                <w:rFonts w:ascii="Arial" w:hAnsi="Arial" w:cs="Arial"/>
                <w:sz w:val="16"/>
                <w:szCs w:val="18"/>
                <w:lang w:val="it-IT"/>
              </w:rPr>
            </w:pPr>
          </w:p>
        </w:tc>
        <w:tc>
          <w:tcPr>
            <w:tcW w:w="6799" w:type="dxa"/>
          </w:tcPr>
          <w:p w14:paraId="1A671F97" w14:textId="303178B7" w:rsidR="00123F55" w:rsidRPr="00147D01" w:rsidRDefault="00123F55" w:rsidP="006A2A87">
            <w:pPr>
              <w:rPr>
                <w:rFonts w:ascii="Arial" w:hAnsi="Arial" w:cs="Arial"/>
                <w:sz w:val="16"/>
                <w:szCs w:val="18"/>
              </w:rPr>
            </w:pPr>
            <w:r w:rsidRPr="00147D01">
              <w:rPr>
                <w:rFonts w:ascii="Arial" w:hAnsi="Arial" w:cs="Arial"/>
                <w:sz w:val="16"/>
                <w:szCs w:val="18"/>
              </w:rPr>
              <w:t xml:space="preserve">BAER-attest </w:t>
            </w:r>
            <w:proofErr w:type="spellStart"/>
            <w:r w:rsidR="006A2A87">
              <w:rPr>
                <w:rFonts w:ascii="Arial" w:hAnsi="Arial" w:cs="Arial"/>
                <w:sz w:val="16"/>
                <w:szCs w:val="18"/>
              </w:rPr>
              <w:t>white</w:t>
            </w:r>
            <w:proofErr w:type="spellEnd"/>
            <w:r w:rsidR="006A2A87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="006A2A87">
              <w:rPr>
                <w:rFonts w:ascii="Arial" w:hAnsi="Arial" w:cs="Arial"/>
                <w:sz w:val="16"/>
                <w:szCs w:val="18"/>
              </w:rPr>
              <w:t>cats</w:t>
            </w:r>
            <w:proofErr w:type="spellEnd"/>
            <w:r w:rsidR="00A74288">
              <w:rPr>
                <w:rFonts w:ascii="Arial" w:hAnsi="Arial" w:cs="Arial"/>
                <w:sz w:val="16"/>
                <w:szCs w:val="18"/>
              </w:rPr>
              <w:t xml:space="preserve"> - </w:t>
            </w:r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</w:rPr>
              <w:t xml:space="preserve">BAER test per i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</w:rPr>
              <w:t>gatti</w:t>
            </w:r>
            <w:proofErr w:type="spellEnd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</w:rPr>
              <w:t xml:space="preserve">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</w:rPr>
              <w:t>bianchi</w:t>
            </w:r>
            <w:proofErr w:type="spellEnd"/>
          </w:p>
        </w:tc>
      </w:tr>
      <w:tr w:rsidR="00123F55" w:rsidRPr="00986378" w14:paraId="14A6C5D4" w14:textId="77777777" w:rsidTr="00FF681E">
        <w:tc>
          <w:tcPr>
            <w:tcW w:w="3397" w:type="dxa"/>
            <w:vMerge/>
          </w:tcPr>
          <w:p w14:paraId="36EA7F64" w14:textId="77777777" w:rsidR="00123F55" w:rsidRPr="00147D01" w:rsidRDefault="00123F55" w:rsidP="00FF681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799" w:type="dxa"/>
          </w:tcPr>
          <w:p w14:paraId="5D25F7F8" w14:textId="4239353F" w:rsidR="00123F55" w:rsidRPr="006A2A87" w:rsidRDefault="006A2A87" w:rsidP="00255426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6A2A87">
              <w:rPr>
                <w:rFonts w:ascii="Arial" w:hAnsi="Arial" w:cs="Arial"/>
                <w:sz w:val="16"/>
                <w:szCs w:val="18"/>
                <w:lang w:val="en-US"/>
              </w:rPr>
              <w:t>Obligated medical tests (</w:t>
            </w:r>
            <w:proofErr w:type="spellStart"/>
            <w:r w:rsidRPr="006A2A87">
              <w:rPr>
                <w:rFonts w:ascii="Arial" w:hAnsi="Arial" w:cs="Arial"/>
                <w:sz w:val="16"/>
                <w:szCs w:val="18"/>
                <w:lang w:val="en-US"/>
              </w:rPr>
              <w:t>cfr</w:t>
            </w:r>
            <w:proofErr w:type="spellEnd"/>
            <w:r w:rsidRPr="006A2A87">
              <w:rPr>
                <w:rFonts w:ascii="Arial" w:hAnsi="Arial" w:cs="Arial"/>
                <w:sz w:val="16"/>
                <w:szCs w:val="18"/>
                <w:lang w:val="en-US"/>
              </w:rPr>
              <w:t>. FIFe rules</w:t>
            </w:r>
            <w:r w:rsidR="00A74288">
              <w:rPr>
                <w:rFonts w:ascii="Arial" w:hAnsi="Arial" w:cs="Arial"/>
                <w:sz w:val="16"/>
                <w:szCs w:val="18"/>
                <w:lang w:val="en-US"/>
              </w:rPr>
              <w:t xml:space="preserve">) / </w:t>
            </w:r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 xml:space="preserve">Test 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>obbligatori</w:t>
            </w:r>
            <w:proofErr w:type="spellEnd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 xml:space="preserve"> (</w:t>
            </w:r>
            <w:proofErr w:type="spellStart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>vedi</w:t>
            </w:r>
            <w:proofErr w:type="spellEnd"/>
            <w:r w:rsidR="00A74288"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6"/>
                <w:szCs w:val="18"/>
                <w:lang w:val="en-US"/>
              </w:rPr>
              <w:t xml:space="preserve"> FIFe rules)</w:t>
            </w:r>
          </w:p>
        </w:tc>
      </w:tr>
    </w:tbl>
    <w:p w14:paraId="5D001C99" w14:textId="77777777" w:rsidR="00123F55" w:rsidRPr="006A2A87" w:rsidRDefault="00123F55" w:rsidP="00123F55">
      <w:pPr>
        <w:rPr>
          <w:rFonts w:ascii="Arial" w:hAnsi="Arial" w:cs="Arial"/>
          <w:sz w:val="14"/>
          <w:szCs w:val="14"/>
          <w:lang w:val="en-US"/>
        </w:rPr>
      </w:pPr>
    </w:p>
    <w:p w14:paraId="6855F777" w14:textId="1A04B985" w:rsidR="00123F55" w:rsidRDefault="00123F55" w:rsidP="004B3062">
      <w:pPr>
        <w:rPr>
          <w:rFonts w:ascii="Arial" w:hAnsi="Arial" w:cs="Arial"/>
          <w:sz w:val="18"/>
          <w:szCs w:val="18"/>
          <w:lang w:val="en-US"/>
        </w:rPr>
      </w:pPr>
    </w:p>
    <w:p w14:paraId="424DE1A8" w14:textId="40D6C8AA" w:rsidR="00A74288" w:rsidRDefault="00A74288" w:rsidP="004B3062">
      <w:pPr>
        <w:rPr>
          <w:rFonts w:ascii="Arial" w:hAnsi="Arial" w:cs="Arial"/>
          <w:sz w:val="18"/>
          <w:szCs w:val="18"/>
          <w:lang w:val="en-US"/>
        </w:rPr>
      </w:pPr>
      <w:bookmarkStart w:id="0" w:name="_GoBack"/>
      <w:bookmarkEnd w:id="0"/>
    </w:p>
    <w:p w14:paraId="0ADD0B69" w14:textId="77777777" w:rsidR="00A74288" w:rsidRPr="006A2A87" w:rsidRDefault="00A74288" w:rsidP="004B3062">
      <w:pPr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74288" w:rsidRPr="00A74288" w14:paraId="22D973B8" w14:textId="27719A92" w:rsidTr="00A74288">
        <w:tc>
          <w:tcPr>
            <w:tcW w:w="5098" w:type="dxa"/>
            <w:tcBorders>
              <w:right w:val="single" w:sz="4" w:space="0" w:color="auto"/>
            </w:tcBorders>
          </w:tcPr>
          <w:p w14:paraId="6B70D547" w14:textId="038F7FEA" w:rsidR="00A74288" w:rsidRPr="00A74288" w:rsidRDefault="00A74288" w:rsidP="0056683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7428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With this declaration, the owner of the male confirms that his / her above mentioned male has mated with the </w:t>
            </w:r>
            <w:proofErr w:type="gramStart"/>
            <w:r w:rsidRPr="00A7428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above mentioned</w:t>
            </w:r>
            <w:proofErr w:type="gramEnd"/>
            <w:r w:rsidRPr="00A7428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female.</w:t>
            </w:r>
          </w:p>
          <w:p w14:paraId="593A0B89" w14:textId="62B2FCFA" w:rsidR="00A74288" w:rsidRPr="00A74288" w:rsidRDefault="00A74288" w:rsidP="005668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098" w:type="dxa"/>
            <w:tcBorders>
              <w:left w:val="single" w:sz="4" w:space="0" w:color="auto"/>
            </w:tcBorders>
          </w:tcPr>
          <w:p w14:paraId="4C439EDE" w14:textId="1CE679CA" w:rsidR="00A74288" w:rsidRPr="00A74288" w:rsidRDefault="00A74288" w:rsidP="0056683A">
            <w:pPr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  <w:lang w:val="it-IT"/>
              </w:rPr>
            </w:pPr>
            <w:r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  <w:lang w:val="it-IT"/>
              </w:rPr>
              <w:t xml:space="preserve">Con la presente dichiarazione, il proprietario del maschio </w:t>
            </w:r>
            <w:r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  <w:lang w:val="it-IT"/>
              </w:rPr>
              <w:t>conferma</w:t>
            </w:r>
            <w:r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  <w:lang w:val="it-IT"/>
              </w:rPr>
              <w:t xml:space="preserve"> che il maschio sopra </w:t>
            </w:r>
            <w:r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  <w:lang w:val="it-IT"/>
              </w:rPr>
              <w:t>descritto</w:t>
            </w:r>
            <w:r w:rsidRPr="00A74288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  <w:lang w:val="it-IT"/>
              </w:rPr>
              <w:t xml:space="preserve"> si è accoppiato con la femmina sopra indicata.</w:t>
            </w:r>
          </w:p>
        </w:tc>
      </w:tr>
      <w:tr w:rsidR="00A74288" w:rsidRPr="00A74288" w14:paraId="41713E7B" w14:textId="77777777" w:rsidTr="00A74288">
        <w:tc>
          <w:tcPr>
            <w:tcW w:w="5098" w:type="dxa"/>
          </w:tcPr>
          <w:p w14:paraId="05EDFA22" w14:textId="40575597" w:rsidR="00A74288" w:rsidRDefault="00A74288" w:rsidP="00A7428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717B61D6" w14:textId="77777777" w:rsidR="00A74288" w:rsidRDefault="00A74288" w:rsidP="00A7428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1E2C64B3" w14:textId="77777777" w:rsidR="00A74288" w:rsidRDefault="00A74288" w:rsidP="00A7428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0ED89F54" w14:textId="17DFB9D0" w:rsidR="00A74288" w:rsidRPr="00A74288" w:rsidRDefault="00A74288" w:rsidP="00A742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4288">
              <w:rPr>
                <w:rFonts w:ascii="Arial" w:hAnsi="Arial" w:cs="Arial"/>
                <w:sz w:val="18"/>
                <w:szCs w:val="18"/>
                <w:lang w:val="en-US"/>
              </w:rPr>
              <w:t xml:space="preserve">Name and signature </w:t>
            </w:r>
            <w:r w:rsidRPr="00A74288">
              <w:rPr>
                <w:rFonts w:ascii="Arial" w:hAnsi="Arial" w:cs="Arial"/>
                <w:sz w:val="18"/>
                <w:szCs w:val="18"/>
                <w:lang w:val="en-US"/>
              </w:rPr>
              <w:t>female’s owner</w:t>
            </w:r>
          </w:p>
          <w:p w14:paraId="4DC0D2AB" w14:textId="2E51AFF9" w:rsidR="00A74288" w:rsidRPr="00A74288" w:rsidRDefault="00A74288" w:rsidP="00A7428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74288">
              <w:rPr>
                <w:rFonts w:ascii="Arial" w:hAnsi="Arial" w:cs="Arial"/>
                <w:i/>
                <w:iCs/>
                <w:color w:val="1F497D" w:themeColor="text2"/>
                <w:sz w:val="18"/>
                <w:szCs w:val="18"/>
                <w:lang w:val="it-IT"/>
              </w:rPr>
              <w:t>Nome e firma proprietario della Femmina</w:t>
            </w:r>
          </w:p>
        </w:tc>
        <w:tc>
          <w:tcPr>
            <w:tcW w:w="5098" w:type="dxa"/>
          </w:tcPr>
          <w:p w14:paraId="69F16E51" w14:textId="77777777" w:rsidR="00A74288" w:rsidRDefault="00A74288" w:rsidP="00A7428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0F9D961E" w14:textId="77777777" w:rsidR="00A74288" w:rsidRDefault="00A74288" w:rsidP="00A74288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38BDE0AB" w14:textId="77777777" w:rsidR="00A74288" w:rsidRDefault="00A74288" w:rsidP="00A742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58869CC" w14:textId="256542BC" w:rsidR="00A74288" w:rsidRPr="00A74288" w:rsidRDefault="00A74288" w:rsidP="00A742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4288">
              <w:rPr>
                <w:rFonts w:ascii="Arial" w:hAnsi="Arial" w:cs="Arial"/>
                <w:sz w:val="18"/>
                <w:szCs w:val="18"/>
                <w:lang w:val="en-US"/>
              </w:rPr>
              <w:t xml:space="preserve">Name and signature </w:t>
            </w:r>
            <w:r w:rsidRPr="00A74288">
              <w:rPr>
                <w:rFonts w:ascii="Arial" w:hAnsi="Arial" w:cs="Arial"/>
                <w:sz w:val="18"/>
                <w:szCs w:val="18"/>
                <w:lang w:val="en-US"/>
              </w:rPr>
              <w:t>male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’s</w:t>
            </w:r>
            <w:r w:rsidRPr="00A74288">
              <w:rPr>
                <w:rFonts w:ascii="Arial" w:hAnsi="Arial" w:cs="Arial"/>
                <w:sz w:val="18"/>
                <w:szCs w:val="18"/>
                <w:lang w:val="en-US"/>
              </w:rPr>
              <w:t xml:space="preserve"> owner</w:t>
            </w:r>
          </w:p>
          <w:p w14:paraId="72D64171" w14:textId="77777777" w:rsidR="00A74288" w:rsidRDefault="00A74288" w:rsidP="00A74288">
            <w:pPr>
              <w:rPr>
                <w:rFonts w:ascii="Arial" w:hAnsi="Arial" w:cs="Arial"/>
                <w:i/>
                <w:iCs/>
                <w:color w:val="1F497D" w:themeColor="text2"/>
                <w:sz w:val="18"/>
                <w:szCs w:val="18"/>
                <w:lang w:val="it-IT"/>
              </w:rPr>
            </w:pPr>
            <w:r w:rsidRPr="00A74288">
              <w:rPr>
                <w:rFonts w:ascii="Arial" w:hAnsi="Arial" w:cs="Arial"/>
                <w:i/>
                <w:iCs/>
                <w:color w:val="1F497D" w:themeColor="text2"/>
                <w:sz w:val="18"/>
                <w:szCs w:val="18"/>
                <w:lang w:val="it-IT"/>
              </w:rPr>
              <w:t>Nome e</w:t>
            </w:r>
            <w:r w:rsidRPr="00A74288">
              <w:rPr>
                <w:rFonts w:ascii="Arial" w:hAnsi="Arial" w:cs="Arial"/>
                <w:color w:val="1F497D" w:themeColor="text2"/>
                <w:sz w:val="18"/>
                <w:szCs w:val="18"/>
                <w:lang w:val="it-IT"/>
              </w:rPr>
              <w:t xml:space="preserve"> </w:t>
            </w:r>
            <w:r w:rsidRPr="00A74288">
              <w:rPr>
                <w:rFonts w:ascii="Arial" w:hAnsi="Arial" w:cs="Arial"/>
                <w:i/>
                <w:iCs/>
                <w:color w:val="1F497D" w:themeColor="text2"/>
                <w:sz w:val="18"/>
                <w:szCs w:val="18"/>
                <w:lang w:val="it-IT"/>
              </w:rPr>
              <w:t>firma proprietario del maschio</w:t>
            </w:r>
          </w:p>
          <w:p w14:paraId="3D27F10D" w14:textId="77777777" w:rsidR="00A74288" w:rsidRDefault="00A74288" w:rsidP="00A74288">
            <w:pPr>
              <w:rPr>
                <w:rFonts w:ascii="Arial" w:hAnsi="Arial" w:cs="Arial"/>
                <w:i/>
                <w:iCs/>
                <w:color w:val="1F497D" w:themeColor="text2"/>
                <w:sz w:val="18"/>
                <w:szCs w:val="18"/>
                <w:lang w:val="it-IT"/>
              </w:rPr>
            </w:pPr>
          </w:p>
          <w:p w14:paraId="795EB5CC" w14:textId="209988F5" w:rsidR="00A74288" w:rsidRPr="00A74288" w:rsidRDefault="00A74288" w:rsidP="00A74288">
            <w:pPr>
              <w:rPr>
                <w:rFonts w:ascii="Arial" w:hAnsi="Arial" w:cs="Arial"/>
                <w:i/>
                <w:iCs/>
                <w:color w:val="1F497D" w:themeColor="text2"/>
                <w:sz w:val="18"/>
                <w:szCs w:val="18"/>
                <w:lang w:val="it-IT"/>
              </w:rPr>
            </w:pPr>
          </w:p>
        </w:tc>
      </w:tr>
    </w:tbl>
    <w:p w14:paraId="2F7C1622" w14:textId="77777777" w:rsidR="00255426" w:rsidRPr="00A74288" w:rsidRDefault="00255426" w:rsidP="00A74288">
      <w:pPr>
        <w:pBdr>
          <w:bottom w:val="single" w:sz="4" w:space="1" w:color="auto"/>
        </w:pBdr>
        <w:rPr>
          <w:rFonts w:ascii="Arial" w:hAnsi="Arial" w:cs="Arial"/>
          <w:sz w:val="18"/>
          <w:szCs w:val="18"/>
          <w:lang w:val="it-IT"/>
        </w:rPr>
      </w:pPr>
    </w:p>
    <w:p w14:paraId="69A0746D" w14:textId="67820F3D" w:rsidR="00123F55" w:rsidRPr="00A74288" w:rsidRDefault="00123F55" w:rsidP="004B3062">
      <w:pPr>
        <w:rPr>
          <w:rFonts w:ascii="Arial" w:hAnsi="Arial" w:cs="Arial"/>
          <w:i/>
          <w:iCs/>
          <w:color w:val="1F497D" w:themeColor="text2"/>
          <w:sz w:val="18"/>
          <w:szCs w:val="18"/>
          <w:lang w:val="it-IT"/>
        </w:rPr>
      </w:pPr>
      <w:r w:rsidRPr="00A74288">
        <w:rPr>
          <w:rFonts w:ascii="Arial" w:hAnsi="Arial" w:cs="Arial"/>
          <w:sz w:val="18"/>
          <w:szCs w:val="18"/>
          <w:lang w:val="it-IT"/>
        </w:rPr>
        <w:tab/>
      </w:r>
      <w:r w:rsidRPr="00A74288">
        <w:rPr>
          <w:rFonts w:ascii="Arial" w:hAnsi="Arial" w:cs="Arial"/>
          <w:sz w:val="18"/>
          <w:szCs w:val="18"/>
          <w:lang w:val="it-IT"/>
        </w:rPr>
        <w:tab/>
      </w:r>
      <w:r w:rsidRPr="00A74288">
        <w:rPr>
          <w:rFonts w:ascii="Arial" w:hAnsi="Arial" w:cs="Arial"/>
          <w:sz w:val="18"/>
          <w:szCs w:val="18"/>
          <w:lang w:val="it-IT"/>
        </w:rPr>
        <w:tab/>
      </w:r>
      <w:r w:rsidRPr="00A74288">
        <w:rPr>
          <w:rFonts w:ascii="Arial" w:hAnsi="Arial" w:cs="Arial"/>
          <w:sz w:val="18"/>
          <w:szCs w:val="18"/>
          <w:lang w:val="it-IT"/>
        </w:rPr>
        <w:tab/>
      </w:r>
      <w:r w:rsidR="00A74288" w:rsidRPr="00A74288">
        <w:rPr>
          <w:rFonts w:ascii="Arial" w:hAnsi="Arial" w:cs="Arial"/>
          <w:sz w:val="18"/>
          <w:szCs w:val="18"/>
          <w:lang w:val="it-IT"/>
        </w:rPr>
        <w:tab/>
      </w:r>
      <w:r w:rsidR="00A74288" w:rsidRPr="00A74288">
        <w:rPr>
          <w:rFonts w:ascii="Arial" w:hAnsi="Arial" w:cs="Arial"/>
          <w:sz w:val="18"/>
          <w:szCs w:val="18"/>
          <w:lang w:val="it-IT"/>
        </w:rPr>
        <w:tab/>
      </w:r>
      <w:r w:rsidR="00A74288" w:rsidRPr="00A74288">
        <w:rPr>
          <w:rFonts w:ascii="Arial" w:hAnsi="Arial" w:cs="Arial"/>
          <w:sz w:val="18"/>
          <w:szCs w:val="18"/>
          <w:lang w:val="it-IT"/>
        </w:rPr>
        <w:tab/>
      </w:r>
      <w:r w:rsidR="00A74288" w:rsidRPr="00A74288">
        <w:rPr>
          <w:rFonts w:ascii="Arial" w:hAnsi="Arial" w:cs="Arial"/>
          <w:i/>
          <w:iCs/>
          <w:color w:val="1F497D" w:themeColor="text2"/>
          <w:sz w:val="18"/>
          <w:szCs w:val="18"/>
          <w:lang w:val="it-IT"/>
        </w:rPr>
        <w:tab/>
      </w:r>
      <w:r w:rsidR="00A74288" w:rsidRPr="00A74288">
        <w:rPr>
          <w:rFonts w:ascii="Arial" w:hAnsi="Arial" w:cs="Arial"/>
          <w:i/>
          <w:iCs/>
          <w:color w:val="1F497D" w:themeColor="text2"/>
          <w:sz w:val="18"/>
          <w:szCs w:val="18"/>
          <w:lang w:val="it-IT"/>
        </w:rPr>
        <w:tab/>
      </w:r>
      <w:r w:rsidR="00A74288" w:rsidRPr="00A74288">
        <w:rPr>
          <w:rFonts w:ascii="Arial" w:hAnsi="Arial" w:cs="Arial"/>
          <w:i/>
          <w:iCs/>
          <w:color w:val="1F497D" w:themeColor="text2"/>
          <w:sz w:val="18"/>
          <w:szCs w:val="18"/>
          <w:lang w:val="it-IT"/>
        </w:rPr>
        <w:tab/>
      </w:r>
      <w:r w:rsidR="00A74288" w:rsidRPr="00A74288">
        <w:rPr>
          <w:rFonts w:ascii="Arial" w:hAnsi="Arial" w:cs="Arial"/>
          <w:i/>
          <w:iCs/>
          <w:color w:val="1F497D" w:themeColor="text2"/>
          <w:sz w:val="18"/>
          <w:szCs w:val="18"/>
          <w:lang w:val="it-IT"/>
        </w:rPr>
        <w:tab/>
      </w:r>
      <w:r w:rsidR="00A74288" w:rsidRPr="00A74288">
        <w:rPr>
          <w:rFonts w:ascii="Arial" w:hAnsi="Arial" w:cs="Arial"/>
          <w:i/>
          <w:iCs/>
          <w:color w:val="1F497D" w:themeColor="text2"/>
          <w:sz w:val="18"/>
          <w:szCs w:val="18"/>
          <w:lang w:val="it-IT"/>
        </w:rPr>
        <w:tab/>
      </w:r>
      <w:r w:rsidR="00A74288" w:rsidRPr="00A74288">
        <w:rPr>
          <w:rFonts w:ascii="Arial" w:hAnsi="Arial" w:cs="Arial"/>
          <w:i/>
          <w:iCs/>
          <w:color w:val="1F497D" w:themeColor="text2"/>
          <w:sz w:val="18"/>
          <w:szCs w:val="18"/>
          <w:lang w:val="it-IT"/>
        </w:rPr>
        <w:tab/>
        <w:t xml:space="preserve"> </w:t>
      </w:r>
    </w:p>
    <w:p w14:paraId="1B4653EF" w14:textId="740EC85F" w:rsidR="00A74288" w:rsidRDefault="00A74288" w:rsidP="004B3062">
      <w:pPr>
        <w:rPr>
          <w:rFonts w:ascii="Arial" w:hAnsi="Arial" w:cs="Arial"/>
          <w:sz w:val="18"/>
          <w:szCs w:val="18"/>
          <w:lang w:val="it-IT"/>
        </w:rPr>
      </w:pPr>
    </w:p>
    <w:p w14:paraId="7629C877" w14:textId="3BFC630F" w:rsidR="00A74288" w:rsidRDefault="00A74288" w:rsidP="004B3062">
      <w:pPr>
        <w:rPr>
          <w:rFonts w:ascii="Arial" w:hAnsi="Arial" w:cs="Arial"/>
          <w:sz w:val="18"/>
          <w:szCs w:val="18"/>
          <w:lang w:val="it-IT"/>
        </w:rPr>
      </w:pPr>
    </w:p>
    <w:p w14:paraId="637F294B" w14:textId="77777777" w:rsidR="00A74288" w:rsidRDefault="00A74288" w:rsidP="00A74288">
      <w:pPr>
        <w:rPr>
          <w:rFonts w:ascii="Arial" w:hAnsi="Arial" w:cs="Arial"/>
          <w:sz w:val="18"/>
          <w:szCs w:val="18"/>
          <w:lang w:val="it-IT"/>
        </w:rPr>
      </w:pPr>
    </w:p>
    <w:p w14:paraId="13B57FB9" w14:textId="683BEE14" w:rsidR="006A2A87" w:rsidRPr="00A74288" w:rsidRDefault="006A2A87" w:rsidP="00A74288">
      <w:pPr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en-US"/>
        </w:rPr>
        <w:t>Please send this form fully filled in and signed to the pedigree secretariat, together with the declaration of birth.</w:t>
      </w:r>
      <w:r w:rsidR="00A74288">
        <w:rPr>
          <w:rFonts w:ascii="Arial" w:hAnsi="Arial" w:cs="Arial"/>
          <w:sz w:val="18"/>
          <w:szCs w:val="18"/>
          <w:lang w:val="en-US"/>
        </w:rPr>
        <w:br/>
      </w:r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it-IT"/>
        </w:rPr>
        <w:t xml:space="preserve">Inviare questo </w:t>
      </w:r>
      <w:r w:rsid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it-IT"/>
        </w:rPr>
        <w:t>modulo</w:t>
      </w:r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it-IT"/>
        </w:rPr>
        <w:t xml:space="preserve"> compilato in tutte le sue parti e firmato, alla segreteria del LO </w:t>
      </w:r>
      <w:r w:rsid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it-IT"/>
        </w:rPr>
        <w:t>con</w:t>
      </w:r>
      <w:r w:rsidR="00A74288" w:rsidRPr="00A74288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it-IT"/>
        </w:rPr>
        <w:t xml:space="preserve"> alla dichiarazione di nascita</w:t>
      </w:r>
    </w:p>
    <w:p w14:paraId="32A6384C" w14:textId="77777777" w:rsidR="00FA69A6" w:rsidRPr="00A74288" w:rsidRDefault="00FA69A6" w:rsidP="00564F5B">
      <w:pPr>
        <w:rPr>
          <w:rFonts w:ascii="Arial" w:hAnsi="Arial" w:cs="Arial"/>
          <w:sz w:val="2"/>
          <w:szCs w:val="2"/>
          <w:lang w:val="it-IT"/>
        </w:rPr>
      </w:pPr>
    </w:p>
    <w:sectPr w:rsidR="00FA69A6" w:rsidRPr="00A74288" w:rsidSect="00A74288">
      <w:headerReference w:type="even" r:id="rId8"/>
      <w:headerReference w:type="default" r:id="rId9"/>
      <w:footerReference w:type="default" r:id="rId10"/>
      <w:pgSz w:w="11906" w:h="16838"/>
      <w:pgMar w:top="2242" w:right="849" w:bottom="1039" w:left="851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AA5A3" w14:textId="77777777" w:rsidR="005D67AC" w:rsidRDefault="005D67AC">
      <w:r>
        <w:separator/>
      </w:r>
    </w:p>
  </w:endnote>
  <w:endnote w:type="continuationSeparator" w:id="0">
    <w:p w14:paraId="17B476A9" w14:textId="77777777" w:rsidR="005D67AC" w:rsidRDefault="005D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9419E" w14:textId="77777777" w:rsidR="0083161A" w:rsidRPr="00A74288" w:rsidRDefault="0083161A">
    <w:pPr>
      <w:pStyle w:val="Footer"/>
      <w:jc w:val="center"/>
      <w:rPr>
        <w:rFonts w:ascii="Arial" w:hAnsi="Arial" w:cs="Arial"/>
        <w:sz w:val="20"/>
        <w:szCs w:val="20"/>
      </w:rPr>
    </w:pPr>
    <w:proofErr w:type="spellStart"/>
    <w:r w:rsidRPr="00A74288">
      <w:rPr>
        <w:rFonts w:ascii="Arial" w:hAnsi="Arial" w:cs="Arial"/>
        <w:sz w:val="20"/>
        <w:szCs w:val="20"/>
      </w:rPr>
      <w:t>Breisemstraat</w:t>
    </w:r>
    <w:proofErr w:type="spellEnd"/>
    <w:r w:rsidRPr="00A74288">
      <w:rPr>
        <w:rFonts w:ascii="Arial" w:hAnsi="Arial" w:cs="Arial"/>
        <w:sz w:val="20"/>
        <w:szCs w:val="20"/>
      </w:rPr>
      <w:t xml:space="preserve"> 78, 3300 Tienen - BTW nr. BE  0897 851 596-Tel: +32 (0)495-34.72.64- www.Felisbelgica.be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2FC58" w14:textId="77777777" w:rsidR="005D67AC" w:rsidRDefault="005D67AC">
      <w:r>
        <w:separator/>
      </w:r>
    </w:p>
  </w:footnote>
  <w:footnote w:type="continuationSeparator" w:id="0">
    <w:p w14:paraId="2BA58D40" w14:textId="77777777" w:rsidR="005D67AC" w:rsidRDefault="005D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C54E5" w14:textId="77777777" w:rsidR="0083161A" w:rsidRDefault="0083161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F1828" w14:textId="77777777" w:rsidR="0083161A" w:rsidRPr="00986378" w:rsidRDefault="0083161A">
    <w:pPr>
      <w:pStyle w:val="Header"/>
      <w:tabs>
        <w:tab w:val="left" w:pos="3060"/>
      </w:tabs>
      <w:ind w:firstLine="1416"/>
      <w:rPr>
        <w:rFonts w:ascii="Arial" w:hAnsi="Arial" w:cs="Arial"/>
        <w:color w:val="0F243E"/>
        <w:sz w:val="16"/>
        <w:szCs w:val="16"/>
        <w:lang w:val="en-US"/>
      </w:rPr>
    </w:pPr>
    <w:r w:rsidRPr="00405A3B">
      <w:rPr>
        <w:rFonts w:ascii="Arial" w:hAnsi="Arial" w:cs="Arial"/>
        <w:color w:val="0F243E"/>
        <w:sz w:val="44"/>
        <w:szCs w:val="44"/>
      </w:rPr>
      <w:tab/>
    </w:r>
    <w:r w:rsidRPr="00405A3B">
      <w:rPr>
        <w:rFonts w:ascii="Arial" w:hAnsi="Arial" w:cs="Arial"/>
        <w:noProof/>
        <w:color w:val="0F243E"/>
        <w:sz w:val="44"/>
        <w:szCs w:val="44"/>
        <w:lang w:val="en-US" w:eastAsia="en-US"/>
      </w:rPr>
      <w:drawing>
        <wp:anchor distT="0" distB="0" distL="114300" distR="114300" simplePos="0" relativeHeight="251658240" behindDoc="0" locked="0" layoutInCell="1" allowOverlap="1" wp14:anchorId="7D41A0A3" wp14:editId="59BC912A">
          <wp:simplePos x="0" y="0"/>
          <wp:positionH relativeFrom="column">
            <wp:posOffset>-166370</wp:posOffset>
          </wp:positionH>
          <wp:positionV relativeFrom="paragraph">
            <wp:posOffset>-340995</wp:posOffset>
          </wp:positionV>
          <wp:extent cx="1035685" cy="1204595"/>
          <wp:effectExtent l="0" t="0" r="0" b="0"/>
          <wp:wrapNone/>
          <wp:docPr id="3" name="Afbeelding 2" descr="logo [iPhone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[iPhone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5A3B">
      <w:rPr>
        <w:rFonts w:ascii="Arial" w:hAnsi="Arial" w:cs="Arial"/>
        <w:noProof/>
        <w:color w:val="0F243E"/>
        <w:sz w:val="44"/>
        <w:szCs w:val="44"/>
        <w:lang w:val="en-US" w:eastAsia="en-US"/>
      </w:rPr>
      <w:drawing>
        <wp:anchor distT="0" distB="0" distL="114300" distR="114300" simplePos="0" relativeHeight="251657216" behindDoc="0" locked="0" layoutInCell="1" allowOverlap="1" wp14:anchorId="3219CD27" wp14:editId="22E0234B">
          <wp:simplePos x="0" y="0"/>
          <wp:positionH relativeFrom="column">
            <wp:posOffset>5412740</wp:posOffset>
          </wp:positionH>
          <wp:positionV relativeFrom="paragraph">
            <wp:posOffset>-284480</wp:posOffset>
          </wp:positionV>
          <wp:extent cx="990600" cy="1100455"/>
          <wp:effectExtent l="0" t="0" r="0" b="4445"/>
          <wp:wrapNone/>
          <wp:docPr id="4" name="Afbeelding 1" descr="FIFe_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Fe_logo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0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6378">
      <w:rPr>
        <w:rFonts w:ascii="Arial" w:hAnsi="Arial" w:cs="Arial"/>
        <w:color w:val="0F243E"/>
        <w:sz w:val="44"/>
        <w:szCs w:val="44"/>
        <w:lang w:val="en-US"/>
      </w:rPr>
      <w:tab/>
      <w:t>FELIS BELGICA</w:t>
    </w:r>
  </w:p>
  <w:p w14:paraId="6E3E6595" w14:textId="77777777" w:rsidR="0083161A" w:rsidRPr="00766308" w:rsidRDefault="00766308" w:rsidP="00691D88">
    <w:pPr>
      <w:pStyle w:val="Header"/>
      <w:tabs>
        <w:tab w:val="left" w:pos="3060"/>
        <w:tab w:val="left" w:pos="3261"/>
      </w:tabs>
      <w:jc w:val="center"/>
      <w:rPr>
        <w:rFonts w:ascii="Arial" w:hAnsi="Arial" w:cs="Arial"/>
        <w:color w:val="0F243E"/>
        <w:sz w:val="28"/>
        <w:szCs w:val="28"/>
        <w:lang w:val="en-US"/>
      </w:rPr>
    </w:pPr>
    <w:r w:rsidRPr="00766308">
      <w:rPr>
        <w:rFonts w:ascii="Arial" w:hAnsi="Arial" w:cs="Arial"/>
        <w:color w:val="0F243E"/>
        <w:sz w:val="28"/>
        <w:szCs w:val="28"/>
        <w:lang w:val="en-US"/>
      </w:rPr>
      <w:t>Pedigree request</w:t>
    </w:r>
    <w:r w:rsidR="0083161A" w:rsidRPr="00766308">
      <w:rPr>
        <w:rFonts w:ascii="Arial" w:hAnsi="Arial" w:cs="Arial"/>
        <w:color w:val="0F243E"/>
        <w:sz w:val="28"/>
        <w:szCs w:val="28"/>
        <w:lang w:val="en-US"/>
      </w:rPr>
      <w:t xml:space="preserve"> v. </w:t>
    </w:r>
    <w:r w:rsidR="006304D3" w:rsidRPr="00766308">
      <w:rPr>
        <w:rFonts w:ascii="Arial" w:hAnsi="Arial" w:cs="Arial"/>
        <w:color w:val="0F243E"/>
        <w:sz w:val="28"/>
        <w:szCs w:val="28"/>
        <w:lang w:val="en-US"/>
      </w:rPr>
      <w:t>11/12/2015</w:t>
    </w:r>
  </w:p>
  <w:p w14:paraId="6ACC0807" w14:textId="77777777" w:rsidR="0083161A" w:rsidRPr="00766308" w:rsidRDefault="00DF7FD4">
    <w:pPr>
      <w:pStyle w:val="Header"/>
      <w:tabs>
        <w:tab w:val="left" w:pos="3060"/>
      </w:tabs>
      <w:jc w:val="center"/>
      <w:rPr>
        <w:rFonts w:ascii="Arial" w:hAnsi="Arial" w:cs="Arial"/>
        <w:lang w:val="en-US"/>
      </w:rPr>
    </w:pPr>
    <w:r w:rsidRPr="00766308">
      <w:rPr>
        <w:rFonts w:ascii="Arial" w:hAnsi="Arial" w:cs="Arial"/>
        <w:lang w:val="en-US"/>
      </w:rPr>
      <w:t>(</w:t>
    </w:r>
    <w:r w:rsidR="00766308" w:rsidRPr="00766308">
      <w:rPr>
        <w:rFonts w:ascii="Arial" w:hAnsi="Arial" w:cs="Arial"/>
        <w:lang w:val="en-US"/>
      </w:rPr>
      <w:t>Annex</w:t>
    </w:r>
    <w:r w:rsidRPr="00766308">
      <w:rPr>
        <w:rFonts w:ascii="Arial" w:hAnsi="Arial" w:cs="Arial"/>
        <w:lang w:val="en-US"/>
      </w:rPr>
      <w:t xml:space="preserve"> 2</w:t>
    </w:r>
    <w:r w:rsidR="002D08BC" w:rsidRPr="00766308">
      <w:rPr>
        <w:rFonts w:ascii="Arial" w:hAnsi="Arial" w:cs="Arial"/>
        <w:lang w:val="en-US"/>
      </w:rPr>
      <w:t xml:space="preserve"> </w:t>
    </w:r>
    <w:r w:rsidR="00766308">
      <w:rPr>
        <w:rFonts w:ascii="Arial" w:hAnsi="Arial" w:cs="Arial"/>
        <w:lang w:val="en-US"/>
      </w:rPr>
      <w:t>pedigree rules</w:t>
    </w:r>
    <w:r w:rsidR="002D08BC" w:rsidRPr="00766308">
      <w:rPr>
        <w:rFonts w:ascii="Arial" w:hAnsi="Arial" w:cs="Arial"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168A"/>
    <w:multiLevelType w:val="hybridMultilevel"/>
    <w:tmpl w:val="678494F0"/>
    <w:lvl w:ilvl="0" w:tplc="00E48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663A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A3D"/>
    <w:multiLevelType w:val="hybridMultilevel"/>
    <w:tmpl w:val="0832B2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49B"/>
    <w:multiLevelType w:val="hybridMultilevel"/>
    <w:tmpl w:val="0DBC5BC6"/>
    <w:lvl w:ilvl="0" w:tplc="BF00DEA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B7F"/>
    <w:multiLevelType w:val="hybridMultilevel"/>
    <w:tmpl w:val="49BE50D2"/>
    <w:lvl w:ilvl="0" w:tplc="B7C4685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13B5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DA5"/>
    <w:multiLevelType w:val="hybridMultilevel"/>
    <w:tmpl w:val="4A480CAE"/>
    <w:lvl w:ilvl="0" w:tplc="088AE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A81CEE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FF5FAC"/>
    <w:multiLevelType w:val="hybridMultilevel"/>
    <w:tmpl w:val="1C0C5868"/>
    <w:lvl w:ilvl="0" w:tplc="3AB0D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244EC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A65EDF"/>
    <w:multiLevelType w:val="hybridMultilevel"/>
    <w:tmpl w:val="E380364E"/>
    <w:lvl w:ilvl="0" w:tplc="401E0B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6ECE"/>
    <w:multiLevelType w:val="hybridMultilevel"/>
    <w:tmpl w:val="9744B8B4"/>
    <w:lvl w:ilvl="0" w:tplc="61486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0B2D"/>
    <w:multiLevelType w:val="hybridMultilevel"/>
    <w:tmpl w:val="90EC550A"/>
    <w:lvl w:ilvl="0" w:tplc="1402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B9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63"/>
    <w:rsid w:val="00006607"/>
    <w:rsid w:val="00023663"/>
    <w:rsid w:val="000266F2"/>
    <w:rsid w:val="0004225A"/>
    <w:rsid w:val="00060A9A"/>
    <w:rsid w:val="00086143"/>
    <w:rsid w:val="00087AB0"/>
    <w:rsid w:val="00094B85"/>
    <w:rsid w:val="000D1EE2"/>
    <w:rsid w:val="000F3B4E"/>
    <w:rsid w:val="00112544"/>
    <w:rsid w:val="001149D1"/>
    <w:rsid w:val="001235D8"/>
    <w:rsid w:val="00123763"/>
    <w:rsid w:val="00123F55"/>
    <w:rsid w:val="00143196"/>
    <w:rsid w:val="00147D01"/>
    <w:rsid w:val="00162DCC"/>
    <w:rsid w:val="00187939"/>
    <w:rsid w:val="00197AC6"/>
    <w:rsid w:val="001E1A0D"/>
    <w:rsid w:val="001F0FA5"/>
    <w:rsid w:val="0020249D"/>
    <w:rsid w:val="00203D15"/>
    <w:rsid w:val="00255426"/>
    <w:rsid w:val="00273CDC"/>
    <w:rsid w:val="00276049"/>
    <w:rsid w:val="002B40E5"/>
    <w:rsid w:val="002D08BC"/>
    <w:rsid w:val="00302288"/>
    <w:rsid w:val="0032298C"/>
    <w:rsid w:val="00327A9A"/>
    <w:rsid w:val="0034578D"/>
    <w:rsid w:val="003476AD"/>
    <w:rsid w:val="003552E8"/>
    <w:rsid w:val="003B2A3D"/>
    <w:rsid w:val="003D39C5"/>
    <w:rsid w:val="003D3A4D"/>
    <w:rsid w:val="00405A3B"/>
    <w:rsid w:val="00444BD8"/>
    <w:rsid w:val="00450FFF"/>
    <w:rsid w:val="004906E0"/>
    <w:rsid w:val="004A5BFC"/>
    <w:rsid w:val="004A6367"/>
    <w:rsid w:val="004B3062"/>
    <w:rsid w:val="004D480E"/>
    <w:rsid w:val="004F6BDB"/>
    <w:rsid w:val="00503428"/>
    <w:rsid w:val="00506F38"/>
    <w:rsid w:val="00514103"/>
    <w:rsid w:val="005175E3"/>
    <w:rsid w:val="00525142"/>
    <w:rsid w:val="0053218B"/>
    <w:rsid w:val="005363CD"/>
    <w:rsid w:val="00564F5B"/>
    <w:rsid w:val="005916BC"/>
    <w:rsid w:val="005A0C5C"/>
    <w:rsid w:val="005C3B33"/>
    <w:rsid w:val="005D67AC"/>
    <w:rsid w:val="005E3C3F"/>
    <w:rsid w:val="005F02D5"/>
    <w:rsid w:val="00613D4D"/>
    <w:rsid w:val="006304D3"/>
    <w:rsid w:val="0064152F"/>
    <w:rsid w:val="00673F50"/>
    <w:rsid w:val="00676AB0"/>
    <w:rsid w:val="00680449"/>
    <w:rsid w:val="00691D88"/>
    <w:rsid w:val="00697B06"/>
    <w:rsid w:val="006A2A87"/>
    <w:rsid w:val="006B2FE7"/>
    <w:rsid w:val="006C701D"/>
    <w:rsid w:val="006C7F3C"/>
    <w:rsid w:val="0071004F"/>
    <w:rsid w:val="00750C46"/>
    <w:rsid w:val="00751D56"/>
    <w:rsid w:val="00755F02"/>
    <w:rsid w:val="00766308"/>
    <w:rsid w:val="007673A3"/>
    <w:rsid w:val="007926D2"/>
    <w:rsid w:val="007B617E"/>
    <w:rsid w:val="007C1B23"/>
    <w:rsid w:val="007C405F"/>
    <w:rsid w:val="007D0094"/>
    <w:rsid w:val="007F60AE"/>
    <w:rsid w:val="00814347"/>
    <w:rsid w:val="00823D3F"/>
    <w:rsid w:val="00830FB9"/>
    <w:rsid w:val="0083161A"/>
    <w:rsid w:val="0084001D"/>
    <w:rsid w:val="008530B5"/>
    <w:rsid w:val="00863795"/>
    <w:rsid w:val="00877525"/>
    <w:rsid w:val="008D6263"/>
    <w:rsid w:val="008F2002"/>
    <w:rsid w:val="0091647B"/>
    <w:rsid w:val="009166A8"/>
    <w:rsid w:val="00922976"/>
    <w:rsid w:val="009364BF"/>
    <w:rsid w:val="009549FE"/>
    <w:rsid w:val="00977D15"/>
    <w:rsid w:val="00984129"/>
    <w:rsid w:val="00986378"/>
    <w:rsid w:val="009A1B93"/>
    <w:rsid w:val="009B5297"/>
    <w:rsid w:val="009D797D"/>
    <w:rsid w:val="00A708B5"/>
    <w:rsid w:val="00A74288"/>
    <w:rsid w:val="00A812E6"/>
    <w:rsid w:val="00AB31AF"/>
    <w:rsid w:val="00AB3EB3"/>
    <w:rsid w:val="00AB57ED"/>
    <w:rsid w:val="00AC1210"/>
    <w:rsid w:val="00AE27E5"/>
    <w:rsid w:val="00AF1B70"/>
    <w:rsid w:val="00AF6091"/>
    <w:rsid w:val="00B16F9A"/>
    <w:rsid w:val="00B34914"/>
    <w:rsid w:val="00B41573"/>
    <w:rsid w:val="00B55A00"/>
    <w:rsid w:val="00B81054"/>
    <w:rsid w:val="00BA470B"/>
    <w:rsid w:val="00BA540A"/>
    <w:rsid w:val="00BB6001"/>
    <w:rsid w:val="00BC728B"/>
    <w:rsid w:val="00BF1026"/>
    <w:rsid w:val="00BF6E72"/>
    <w:rsid w:val="00C211C5"/>
    <w:rsid w:val="00C31351"/>
    <w:rsid w:val="00C3763F"/>
    <w:rsid w:val="00C44A7F"/>
    <w:rsid w:val="00C46AA4"/>
    <w:rsid w:val="00C82CE2"/>
    <w:rsid w:val="00CC03D1"/>
    <w:rsid w:val="00CD68D2"/>
    <w:rsid w:val="00CE6162"/>
    <w:rsid w:val="00CF54DC"/>
    <w:rsid w:val="00CF7D05"/>
    <w:rsid w:val="00D057EF"/>
    <w:rsid w:val="00D0752C"/>
    <w:rsid w:val="00D32895"/>
    <w:rsid w:val="00D873E5"/>
    <w:rsid w:val="00D87A34"/>
    <w:rsid w:val="00DB44EC"/>
    <w:rsid w:val="00DC48BA"/>
    <w:rsid w:val="00DD3F24"/>
    <w:rsid w:val="00DE1F40"/>
    <w:rsid w:val="00DF7FD4"/>
    <w:rsid w:val="00E36AA2"/>
    <w:rsid w:val="00E469A4"/>
    <w:rsid w:val="00E50B00"/>
    <w:rsid w:val="00E84C2D"/>
    <w:rsid w:val="00EA2549"/>
    <w:rsid w:val="00EA52A9"/>
    <w:rsid w:val="00EF2908"/>
    <w:rsid w:val="00F035BD"/>
    <w:rsid w:val="00F05596"/>
    <w:rsid w:val="00F15A9E"/>
    <w:rsid w:val="00F1674B"/>
    <w:rsid w:val="00F417B0"/>
    <w:rsid w:val="00F50807"/>
    <w:rsid w:val="00F56001"/>
    <w:rsid w:val="00F61FD8"/>
    <w:rsid w:val="00F904F4"/>
    <w:rsid w:val="00F9241F"/>
    <w:rsid w:val="00FA69A6"/>
    <w:rsid w:val="00FA79A5"/>
    <w:rsid w:val="00FB69B4"/>
    <w:rsid w:val="00FC0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C030B4"/>
  <w15:docId w15:val="{3E4FCC9D-E683-44A8-BE9E-F918425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9E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F15A9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">
    <w:name w:val="u"/>
    <w:basedOn w:val="DefaultParagraphFont"/>
    <w:rsid w:val="00F15A9E"/>
  </w:style>
  <w:style w:type="character" w:styleId="Hyperlink">
    <w:name w:val="Hyperlink"/>
    <w:basedOn w:val="DefaultParagraphFont"/>
    <w:semiHidden/>
    <w:rsid w:val="00F15A9E"/>
    <w:rPr>
      <w:color w:val="0000FF"/>
      <w:u w:val="single"/>
    </w:rPr>
  </w:style>
  <w:style w:type="paragraph" w:styleId="Header">
    <w:name w:val="head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rsid w:val="00F15A9E"/>
    <w:rPr>
      <w:sz w:val="24"/>
      <w:szCs w:val="24"/>
      <w:lang w:val="nl-NL" w:eastAsia="nl-NL"/>
    </w:rPr>
  </w:style>
  <w:style w:type="paragraph" w:styleId="Footer">
    <w:name w:val="foot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rsid w:val="00F15A9E"/>
    <w:rPr>
      <w:sz w:val="24"/>
      <w:szCs w:val="24"/>
      <w:lang w:val="nl-NL" w:eastAsia="nl-NL"/>
    </w:rPr>
  </w:style>
  <w:style w:type="paragraph" w:customStyle="1" w:styleId="stijl4">
    <w:name w:val="stijl4"/>
    <w:basedOn w:val="Normal"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36"/>
      <w:szCs w:val="36"/>
      <w:lang w:val="en-GB" w:eastAsia="en-US"/>
    </w:rPr>
  </w:style>
  <w:style w:type="paragraph" w:styleId="NormalWeb">
    <w:name w:val="Normal (Web)"/>
    <w:basedOn w:val="Normal"/>
    <w:uiPriority w:val="99"/>
    <w:semiHidden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stijl41">
    <w:name w:val="stijl41"/>
    <w:basedOn w:val="DefaultParagraphFont"/>
    <w:rsid w:val="00F15A9E"/>
    <w:rPr>
      <w:color w:val="000000"/>
      <w:sz w:val="36"/>
      <w:szCs w:val="36"/>
    </w:rPr>
  </w:style>
  <w:style w:type="character" w:styleId="Strong">
    <w:name w:val="Strong"/>
    <w:basedOn w:val="DefaultParagraphFont"/>
    <w:uiPriority w:val="22"/>
    <w:qFormat/>
    <w:rsid w:val="00F15A9E"/>
    <w:rPr>
      <w:b/>
      <w:bCs/>
    </w:rPr>
  </w:style>
  <w:style w:type="character" w:styleId="FollowedHyperlink">
    <w:name w:val="FollowedHyperlink"/>
    <w:basedOn w:val="DefaultParagraphFont"/>
    <w:semiHidden/>
    <w:rsid w:val="00F15A9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E6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D8"/>
    <w:rPr>
      <w:rFonts w:ascii="Tahoma" w:hAnsi="Tahoma" w:cs="Tahoma"/>
      <w:sz w:val="16"/>
      <w:szCs w:val="16"/>
      <w:lang w:val="nl-NL" w:eastAsia="nl-NL"/>
    </w:rPr>
  </w:style>
  <w:style w:type="table" w:styleId="TableGrid">
    <w:name w:val="Table Grid"/>
    <w:basedOn w:val="TableNormal"/>
    <w:uiPriority w:val="59"/>
    <w:rsid w:val="0027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0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6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2727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8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709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25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544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031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91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2889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4428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5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09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22945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7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443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9759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27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7538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653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791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5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51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eri\Documents\Felis%20Belgica\01%20Secretariaat\05%20Formulieren\FBE%20aanvraag%20stambomen%20201401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A195159CC84CA3B14142CFC2D0EF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3D7C05-E075-4182-BAE4-7819D5144306}"/>
      </w:docPartPr>
      <w:docPartBody>
        <w:p w:rsidR="000A2622" w:rsidRDefault="00676E2E">
          <w:pPr>
            <w:pStyle w:val="C1A195159CC84CA3B14142CFC2D0EFE2"/>
          </w:pPr>
          <w:r w:rsidRPr="00197AC6">
            <w:rPr>
              <w:rStyle w:val="PlaceholderText"/>
              <w:b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31B54A36BDFE4410AD1FF672BE0B64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FDADBD-4E28-406A-8E10-C466A9CDA3AE}"/>
      </w:docPartPr>
      <w:docPartBody>
        <w:p w:rsidR="000A2622" w:rsidRDefault="00676E2E">
          <w:pPr>
            <w:pStyle w:val="31B54A36BDFE4410AD1FF672BE0B64D1"/>
          </w:pPr>
          <w:r w:rsidRPr="00197AC6">
            <w:rPr>
              <w:rStyle w:val="PlaceholderText"/>
              <w:b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6C7A9A4A13DD4AD3B68579FB5A2488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02A420-5A50-4D3A-884A-1B86FA84112C}"/>
      </w:docPartPr>
      <w:docPartBody>
        <w:p w:rsidR="00E816F6" w:rsidRDefault="000A2622" w:rsidP="000A2622">
          <w:pPr>
            <w:pStyle w:val="6C7A9A4A13DD4AD3B68579FB5A2488AC"/>
          </w:pPr>
          <w:r w:rsidRPr="00197AC6">
            <w:rPr>
              <w:rStyle w:val="PlaceholderText"/>
              <w:b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4601F3AD99734F46BE5B9C79F8C7EC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937AAD-E6BE-4649-AB83-86D112F56462}"/>
      </w:docPartPr>
      <w:docPartBody>
        <w:p w:rsidR="00E816F6" w:rsidRDefault="000A2622" w:rsidP="000A2622">
          <w:pPr>
            <w:pStyle w:val="4601F3AD99734F46BE5B9C79F8C7ECE0"/>
          </w:pPr>
          <w:r w:rsidRPr="00197AC6">
            <w:rPr>
              <w:rStyle w:val="PlaceholderText"/>
              <w:b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37739718238544E8A04CE01DC2B814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0F6D2A-2786-42D3-B4AD-F672B8227710}"/>
      </w:docPartPr>
      <w:docPartBody>
        <w:p w:rsidR="00E816F6" w:rsidRDefault="000A2622" w:rsidP="000A2622">
          <w:pPr>
            <w:pStyle w:val="37739718238544E8A04CE01DC2B81408"/>
          </w:pPr>
          <w:r w:rsidRPr="00197AC6">
            <w:rPr>
              <w:rStyle w:val="PlaceholderText"/>
              <w:b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77579FA929F44EF98948945E365F0D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0CF04C-BF03-4293-B848-486FC1EA9C7C}"/>
      </w:docPartPr>
      <w:docPartBody>
        <w:p w:rsidR="00E816F6" w:rsidRDefault="000A2622" w:rsidP="000A2622">
          <w:pPr>
            <w:pStyle w:val="77579FA929F44EF98948945E365F0D89"/>
          </w:pPr>
          <w:r w:rsidRPr="00197AC6">
            <w:rPr>
              <w:rStyle w:val="PlaceholderText"/>
              <w:b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7F2C3268176142F086A7BBE198F574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B0B11-8C59-43CB-BC3C-B9CD935EB348}"/>
      </w:docPartPr>
      <w:docPartBody>
        <w:p w:rsidR="00E816F6" w:rsidRDefault="000A2622" w:rsidP="000A2622">
          <w:pPr>
            <w:pStyle w:val="7F2C3268176142F086A7BBE198F57427"/>
          </w:pPr>
          <w:r w:rsidRPr="00197AC6">
            <w:rPr>
              <w:rStyle w:val="PlaceholderText"/>
              <w:b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34C5A43C3F264054906446C67CC40F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8505E6-6DF6-4B65-88CF-94D257527E4F}"/>
      </w:docPartPr>
      <w:docPartBody>
        <w:p w:rsidR="00E816F6" w:rsidRDefault="000A2622" w:rsidP="000A2622">
          <w:pPr>
            <w:pStyle w:val="34C5A43C3F264054906446C67CC40F87"/>
          </w:pPr>
          <w:r w:rsidRPr="00197AC6">
            <w:rPr>
              <w:rStyle w:val="PlaceholderText"/>
              <w:b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D1FFD56ACB9046049EEA3D3F40A80B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8BD918-EE3C-4FAE-91C8-5868C9911C2E}"/>
      </w:docPartPr>
      <w:docPartBody>
        <w:p w:rsidR="00E816F6" w:rsidRDefault="000A2622" w:rsidP="000A2622">
          <w:pPr>
            <w:pStyle w:val="D1FFD56ACB9046049EEA3D3F40A80BDF"/>
          </w:pPr>
          <w:r w:rsidRPr="00197AC6">
            <w:rPr>
              <w:rStyle w:val="PlaceholderText"/>
              <w:b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55A446A2540E434894096A93D80844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73C5D0-DC29-4621-8051-19EF2403B716}"/>
      </w:docPartPr>
      <w:docPartBody>
        <w:p w:rsidR="00E816F6" w:rsidRDefault="000A2622" w:rsidP="000A2622">
          <w:pPr>
            <w:pStyle w:val="55A446A2540E434894096A93D80844E9"/>
          </w:pPr>
          <w:r w:rsidRPr="00197AC6">
            <w:rPr>
              <w:rStyle w:val="PlaceholderText"/>
              <w:b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68613E45C6164BD387EBFA8DDB9E9B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186569-235D-4D37-82BA-91333BF6A3B2}"/>
      </w:docPartPr>
      <w:docPartBody>
        <w:p w:rsidR="00E816F6" w:rsidRDefault="000A2622" w:rsidP="000A2622">
          <w:pPr>
            <w:pStyle w:val="68613E45C6164BD387EBFA8DDB9E9B22"/>
          </w:pPr>
          <w:r w:rsidRPr="00197AC6">
            <w:rPr>
              <w:rStyle w:val="PlaceholderText"/>
              <w:b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FEF7421F2F6D43CB8887AE8327E788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9C615C-9C61-4BE0-86BE-0101A3381846}"/>
      </w:docPartPr>
      <w:docPartBody>
        <w:p w:rsidR="00E816F6" w:rsidRDefault="000A2622" w:rsidP="000A2622">
          <w:pPr>
            <w:pStyle w:val="FEF7421F2F6D43CB8887AE8327E788AB"/>
          </w:pPr>
          <w:r w:rsidRPr="00197AC6">
            <w:rPr>
              <w:rStyle w:val="PlaceholderText"/>
              <w:b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2F64A4FFE8BE4056A653E85D8B2357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43AC85-9F54-4871-81D1-AE6FEAD6EB04}"/>
      </w:docPartPr>
      <w:docPartBody>
        <w:p w:rsidR="00E816F6" w:rsidRDefault="000A2622" w:rsidP="000A2622">
          <w:pPr>
            <w:pStyle w:val="2F64A4FFE8BE4056A653E85D8B235702"/>
          </w:pPr>
          <w:r w:rsidRPr="00197AC6">
            <w:rPr>
              <w:rStyle w:val="PlaceholderText"/>
              <w:b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93BC5624876948848FAD79A1B966E7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382772-0D47-475E-83E1-1C221714C97F}"/>
      </w:docPartPr>
      <w:docPartBody>
        <w:p w:rsidR="00E816F6" w:rsidRDefault="000A2622" w:rsidP="000A2622">
          <w:pPr>
            <w:pStyle w:val="93BC5624876948848FAD79A1B966E7C7"/>
          </w:pPr>
          <w:r w:rsidRPr="00197AC6">
            <w:rPr>
              <w:rStyle w:val="PlaceholderText"/>
              <w:b/>
              <w:sz w:val="18"/>
              <w:szCs w:val="18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2E"/>
    <w:rsid w:val="00055891"/>
    <w:rsid w:val="000A2622"/>
    <w:rsid w:val="003800BF"/>
    <w:rsid w:val="00676E2E"/>
    <w:rsid w:val="008E76B8"/>
    <w:rsid w:val="00AC2A7F"/>
    <w:rsid w:val="00E816F6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2622"/>
    <w:rPr>
      <w:color w:val="808080"/>
    </w:rPr>
  </w:style>
  <w:style w:type="paragraph" w:customStyle="1" w:styleId="C1A195159CC84CA3B14142CFC2D0EFE2">
    <w:name w:val="C1A195159CC84CA3B14142CFC2D0EFE2"/>
  </w:style>
  <w:style w:type="paragraph" w:customStyle="1" w:styleId="31B54A36BDFE4410AD1FF672BE0B64D1">
    <w:name w:val="31B54A36BDFE4410AD1FF672BE0B64D1"/>
  </w:style>
  <w:style w:type="paragraph" w:customStyle="1" w:styleId="304342A3DFAE4E8A83625C9219CC50B7">
    <w:name w:val="304342A3DFAE4E8A83625C9219CC50B7"/>
  </w:style>
  <w:style w:type="paragraph" w:customStyle="1" w:styleId="A5882AB2412242999E99E97FF16843A8">
    <w:name w:val="A5882AB2412242999E99E97FF16843A8"/>
  </w:style>
  <w:style w:type="paragraph" w:customStyle="1" w:styleId="03768C2D3A35420EB116A9C954A80F78">
    <w:name w:val="03768C2D3A35420EB116A9C954A80F78"/>
  </w:style>
  <w:style w:type="paragraph" w:customStyle="1" w:styleId="7D30AC0A9AFD4BFBA5212ACABFF27802">
    <w:name w:val="7D30AC0A9AFD4BFBA5212ACABFF27802"/>
  </w:style>
  <w:style w:type="paragraph" w:customStyle="1" w:styleId="1D11F59C256C465FA7700A7E5857F526">
    <w:name w:val="1D11F59C256C465FA7700A7E5857F526"/>
  </w:style>
  <w:style w:type="paragraph" w:customStyle="1" w:styleId="FF87FCD6435645D296B7F80EB5D8F8A0">
    <w:name w:val="FF87FCD6435645D296B7F80EB5D8F8A0"/>
  </w:style>
  <w:style w:type="paragraph" w:customStyle="1" w:styleId="F324BE71D9E6435C836299E1C6E8599A">
    <w:name w:val="F324BE71D9E6435C836299E1C6E8599A"/>
  </w:style>
  <w:style w:type="paragraph" w:customStyle="1" w:styleId="952F4D5A58E3424A88F4059A4CB0483D">
    <w:name w:val="952F4D5A58E3424A88F4059A4CB0483D"/>
  </w:style>
  <w:style w:type="paragraph" w:customStyle="1" w:styleId="8D8BF2DDB40845D3A57EB3B22AE1C797">
    <w:name w:val="8D8BF2DDB40845D3A57EB3B22AE1C797"/>
  </w:style>
  <w:style w:type="paragraph" w:customStyle="1" w:styleId="F0FAFB914A1F4D448A770FCE9D692B3A">
    <w:name w:val="F0FAFB914A1F4D448A770FCE9D692B3A"/>
  </w:style>
  <w:style w:type="paragraph" w:customStyle="1" w:styleId="C6C36DA314324B668377C55378776AEE">
    <w:name w:val="C6C36DA314324B668377C55378776AEE"/>
  </w:style>
  <w:style w:type="paragraph" w:customStyle="1" w:styleId="493BBCE5C2604586B88C836AEC3AE7CB">
    <w:name w:val="493BBCE5C2604586B88C836AEC3AE7CB"/>
  </w:style>
  <w:style w:type="paragraph" w:customStyle="1" w:styleId="A85175FA6955445C9447A9B988D55311">
    <w:name w:val="A85175FA6955445C9447A9B988D55311"/>
  </w:style>
  <w:style w:type="paragraph" w:customStyle="1" w:styleId="CBEB305B5C9F47FBB50D13F55E66B701">
    <w:name w:val="CBEB305B5C9F47FBB50D13F55E66B701"/>
  </w:style>
  <w:style w:type="paragraph" w:customStyle="1" w:styleId="3577639D3AB24995876EA6F71DBB9812">
    <w:name w:val="3577639D3AB24995876EA6F71DBB9812"/>
  </w:style>
  <w:style w:type="paragraph" w:customStyle="1" w:styleId="9932015551394FE6BB83F4A9F74B0CCB">
    <w:name w:val="9932015551394FE6BB83F4A9F74B0CCB"/>
  </w:style>
  <w:style w:type="paragraph" w:customStyle="1" w:styleId="79F0802CE19A4B06ACDBE9107BFC8D1F">
    <w:name w:val="79F0802CE19A4B06ACDBE9107BFC8D1F"/>
  </w:style>
  <w:style w:type="paragraph" w:customStyle="1" w:styleId="4128931184A943038753E64A5BF53436">
    <w:name w:val="4128931184A943038753E64A5BF53436"/>
  </w:style>
  <w:style w:type="paragraph" w:customStyle="1" w:styleId="7C52B384B657423D946B4F7972EBAD27">
    <w:name w:val="7C52B384B657423D946B4F7972EBAD27"/>
  </w:style>
  <w:style w:type="paragraph" w:customStyle="1" w:styleId="7434BCC4EABD4B8280BB624C3A4BBE55">
    <w:name w:val="7434BCC4EABD4B8280BB624C3A4BBE55"/>
  </w:style>
  <w:style w:type="paragraph" w:customStyle="1" w:styleId="ED21404CBE58473B97BF953E214FECBD">
    <w:name w:val="ED21404CBE58473B97BF953E214FECBD"/>
  </w:style>
  <w:style w:type="paragraph" w:customStyle="1" w:styleId="34EC500D15E840F495A9D9A67800D0D5">
    <w:name w:val="34EC500D15E840F495A9D9A67800D0D5"/>
  </w:style>
  <w:style w:type="paragraph" w:customStyle="1" w:styleId="9D9C4A44BF22441091288FC26EC6BE91">
    <w:name w:val="9D9C4A44BF22441091288FC26EC6BE91"/>
  </w:style>
  <w:style w:type="paragraph" w:customStyle="1" w:styleId="B749ACA209B24D8C8DBFDA8FCA916080">
    <w:name w:val="B749ACA209B24D8C8DBFDA8FCA916080"/>
  </w:style>
  <w:style w:type="paragraph" w:customStyle="1" w:styleId="3D9E8917A0824890801AF2189A0F1FB7">
    <w:name w:val="3D9E8917A0824890801AF2189A0F1FB7"/>
  </w:style>
  <w:style w:type="paragraph" w:customStyle="1" w:styleId="FE1A5369C8AD4DD98D32905C92395E0F">
    <w:name w:val="FE1A5369C8AD4DD98D32905C92395E0F"/>
  </w:style>
  <w:style w:type="paragraph" w:customStyle="1" w:styleId="29C90CE3296143CFBC5BF25D7CADD674">
    <w:name w:val="29C90CE3296143CFBC5BF25D7CADD674"/>
  </w:style>
  <w:style w:type="paragraph" w:customStyle="1" w:styleId="13902D187AC34AC0BACF0A8D8CE8CD4E">
    <w:name w:val="13902D187AC34AC0BACF0A8D8CE8CD4E"/>
  </w:style>
  <w:style w:type="paragraph" w:customStyle="1" w:styleId="347853092BF84D25810163CBE04390D1">
    <w:name w:val="347853092BF84D25810163CBE04390D1"/>
  </w:style>
  <w:style w:type="paragraph" w:customStyle="1" w:styleId="74BEAACA70EB4A57B6758627007592C5">
    <w:name w:val="74BEAACA70EB4A57B6758627007592C5"/>
  </w:style>
  <w:style w:type="paragraph" w:customStyle="1" w:styleId="B7BF4F735D4D43559E4A98EA4CE72CF9">
    <w:name w:val="B7BF4F735D4D43559E4A98EA4CE72CF9"/>
  </w:style>
  <w:style w:type="paragraph" w:customStyle="1" w:styleId="DB4D4664338242ACAD3166C8D8554C77">
    <w:name w:val="DB4D4664338242ACAD3166C8D8554C77"/>
  </w:style>
  <w:style w:type="paragraph" w:customStyle="1" w:styleId="C2D14FA6294B429E8BDDC5AA0EF467E8">
    <w:name w:val="C2D14FA6294B429E8BDDC5AA0EF467E8"/>
  </w:style>
  <w:style w:type="paragraph" w:customStyle="1" w:styleId="E159E95EAF634B5E92DBE697560BF774">
    <w:name w:val="E159E95EAF634B5E92DBE697560BF774"/>
  </w:style>
  <w:style w:type="paragraph" w:customStyle="1" w:styleId="5CA275AE21E0420C855E86DD9BBB3CFB">
    <w:name w:val="5CA275AE21E0420C855E86DD9BBB3CFB"/>
  </w:style>
  <w:style w:type="paragraph" w:customStyle="1" w:styleId="44719291B4AD477C82BE44C36688CCDC">
    <w:name w:val="44719291B4AD477C82BE44C36688CCDC"/>
  </w:style>
  <w:style w:type="paragraph" w:customStyle="1" w:styleId="D8E7D2EA33B74C92A93E992E87950AFE">
    <w:name w:val="D8E7D2EA33B74C92A93E992E87950AFE"/>
  </w:style>
  <w:style w:type="paragraph" w:customStyle="1" w:styleId="18589D9DAB6B424990D6E3D99601A7C2">
    <w:name w:val="18589D9DAB6B424990D6E3D99601A7C2"/>
  </w:style>
  <w:style w:type="paragraph" w:customStyle="1" w:styleId="B099D8C4349A4B4BA5C455EA82C77C4B">
    <w:name w:val="B099D8C4349A4B4BA5C455EA82C77C4B"/>
  </w:style>
  <w:style w:type="paragraph" w:customStyle="1" w:styleId="95172283657B4AD28BCF9245A25DECA9">
    <w:name w:val="95172283657B4AD28BCF9245A25DECA9"/>
  </w:style>
  <w:style w:type="paragraph" w:customStyle="1" w:styleId="AD50FDE7C50247CABEE2118A83BEC4E4">
    <w:name w:val="AD50FDE7C50247CABEE2118A83BEC4E4"/>
  </w:style>
  <w:style w:type="paragraph" w:customStyle="1" w:styleId="91E4DC08CF8C483194E958209D430A2E">
    <w:name w:val="91E4DC08CF8C483194E958209D430A2E"/>
  </w:style>
  <w:style w:type="paragraph" w:customStyle="1" w:styleId="50D13778439F42BFAE011147144C4162">
    <w:name w:val="50D13778439F42BFAE011147144C4162"/>
  </w:style>
  <w:style w:type="paragraph" w:customStyle="1" w:styleId="129236B95345426C973C40F06CFEE2C5">
    <w:name w:val="129236B95345426C973C40F06CFEE2C5"/>
  </w:style>
  <w:style w:type="paragraph" w:customStyle="1" w:styleId="E5834472587244749CDD0214182ADA2A">
    <w:name w:val="E5834472587244749CDD0214182ADA2A"/>
  </w:style>
  <w:style w:type="paragraph" w:customStyle="1" w:styleId="4ACE83FE622E462CB6F56FD866EAD088">
    <w:name w:val="4ACE83FE622E462CB6F56FD866EAD088"/>
  </w:style>
  <w:style w:type="paragraph" w:customStyle="1" w:styleId="6C7A9A4A13DD4AD3B68579FB5A2488AC">
    <w:name w:val="6C7A9A4A13DD4AD3B68579FB5A2488AC"/>
    <w:rsid w:val="000A2622"/>
    <w:rPr>
      <w:lang w:val="en-US" w:eastAsia="en-US"/>
    </w:rPr>
  </w:style>
  <w:style w:type="paragraph" w:customStyle="1" w:styleId="4601F3AD99734F46BE5B9C79F8C7ECE0">
    <w:name w:val="4601F3AD99734F46BE5B9C79F8C7ECE0"/>
    <w:rsid w:val="000A2622"/>
    <w:rPr>
      <w:lang w:val="en-US" w:eastAsia="en-US"/>
    </w:rPr>
  </w:style>
  <w:style w:type="paragraph" w:customStyle="1" w:styleId="37739718238544E8A04CE01DC2B81408">
    <w:name w:val="37739718238544E8A04CE01DC2B81408"/>
    <w:rsid w:val="000A2622"/>
    <w:rPr>
      <w:lang w:val="en-US" w:eastAsia="en-US"/>
    </w:rPr>
  </w:style>
  <w:style w:type="paragraph" w:customStyle="1" w:styleId="77579FA929F44EF98948945E365F0D89">
    <w:name w:val="77579FA929F44EF98948945E365F0D89"/>
    <w:rsid w:val="000A2622"/>
    <w:rPr>
      <w:lang w:val="en-US" w:eastAsia="en-US"/>
    </w:rPr>
  </w:style>
  <w:style w:type="paragraph" w:customStyle="1" w:styleId="7F2C3268176142F086A7BBE198F57427">
    <w:name w:val="7F2C3268176142F086A7BBE198F57427"/>
    <w:rsid w:val="000A2622"/>
    <w:rPr>
      <w:lang w:val="en-US" w:eastAsia="en-US"/>
    </w:rPr>
  </w:style>
  <w:style w:type="paragraph" w:customStyle="1" w:styleId="34C5A43C3F264054906446C67CC40F87">
    <w:name w:val="34C5A43C3F264054906446C67CC40F87"/>
    <w:rsid w:val="000A2622"/>
    <w:rPr>
      <w:lang w:val="en-US" w:eastAsia="en-US"/>
    </w:rPr>
  </w:style>
  <w:style w:type="paragraph" w:customStyle="1" w:styleId="D1FFD56ACB9046049EEA3D3F40A80BDF">
    <w:name w:val="D1FFD56ACB9046049EEA3D3F40A80BDF"/>
    <w:rsid w:val="000A2622"/>
    <w:rPr>
      <w:lang w:val="en-US" w:eastAsia="en-US"/>
    </w:rPr>
  </w:style>
  <w:style w:type="paragraph" w:customStyle="1" w:styleId="55A446A2540E434894096A93D80844E9">
    <w:name w:val="55A446A2540E434894096A93D80844E9"/>
    <w:rsid w:val="000A2622"/>
    <w:rPr>
      <w:lang w:val="en-US" w:eastAsia="en-US"/>
    </w:rPr>
  </w:style>
  <w:style w:type="paragraph" w:customStyle="1" w:styleId="68613E45C6164BD387EBFA8DDB9E9B22">
    <w:name w:val="68613E45C6164BD387EBFA8DDB9E9B22"/>
    <w:rsid w:val="000A2622"/>
    <w:rPr>
      <w:lang w:val="en-US" w:eastAsia="en-US"/>
    </w:rPr>
  </w:style>
  <w:style w:type="paragraph" w:customStyle="1" w:styleId="FEF7421F2F6D43CB8887AE8327E788AB">
    <w:name w:val="FEF7421F2F6D43CB8887AE8327E788AB"/>
    <w:rsid w:val="000A2622"/>
    <w:rPr>
      <w:lang w:val="en-US" w:eastAsia="en-US"/>
    </w:rPr>
  </w:style>
  <w:style w:type="paragraph" w:customStyle="1" w:styleId="2F64A4FFE8BE4056A653E85D8B235702">
    <w:name w:val="2F64A4FFE8BE4056A653E85D8B235702"/>
    <w:rsid w:val="000A2622"/>
    <w:rPr>
      <w:lang w:val="en-US" w:eastAsia="en-US"/>
    </w:rPr>
  </w:style>
  <w:style w:type="paragraph" w:customStyle="1" w:styleId="93BC5624876948848FAD79A1B966E7C7">
    <w:name w:val="93BC5624876948848FAD79A1B966E7C7"/>
    <w:rsid w:val="000A262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7190-F689-9340-9CF9-039582D2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C:\Users\Joeri\Documents\Felis Belgica\01 Secretariaat\05 Formulieren\FBE aanvraag stambomen 20140125.dotx</Template>
  <TotalTime>10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Felis Belgica vzw     Ondernemingsnummer: 897 851 596</vt:lpstr>
      <vt:lpstr>                                            Felis Belgica vzw     Ondernemingsnummer: 897 851 596</vt:lpstr>
    </vt:vector>
  </TitlesOfParts>
  <Company>Home</Company>
  <LinksUpToDate>false</LinksUpToDate>
  <CharactersWithSpaces>3241</CharactersWithSpaces>
  <SharedDoc>false</SharedDoc>
  <HLinks>
    <vt:vector size="36" baseType="variant">
      <vt:variant>
        <vt:i4>6160446</vt:i4>
      </vt:variant>
      <vt:variant>
        <vt:i4>15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12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  <vt:variant>
        <vt:i4>6160446</vt:i4>
      </vt:variant>
      <vt:variant>
        <vt:i4>6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3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Felis Belgica vzw     Ondernemingsnummer: 897 851 596</dc:title>
  <dc:creator>Joeri Vanrusselt</dc:creator>
  <cp:lastModifiedBy>Donatella Mastrangelo</cp:lastModifiedBy>
  <cp:revision>2</cp:revision>
  <cp:lastPrinted>2015-12-11T14:23:00Z</cp:lastPrinted>
  <dcterms:created xsi:type="dcterms:W3CDTF">2019-11-07T14:16:00Z</dcterms:created>
  <dcterms:modified xsi:type="dcterms:W3CDTF">2019-11-07T14:16:00Z</dcterms:modified>
</cp:coreProperties>
</file>