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2609" w14:textId="77777777" w:rsidR="00697B06" w:rsidRPr="0082271B" w:rsidRDefault="00AB3EB3" w:rsidP="004B3062">
      <w:pPr>
        <w:rPr>
          <w:rFonts w:ascii="Arial" w:hAnsi="Arial" w:cs="Arial"/>
          <w:sz w:val="2"/>
          <w:lang w:val="it-IT"/>
        </w:rPr>
      </w:pPr>
      <w:r w:rsidRPr="0082271B">
        <w:rPr>
          <w:rFonts w:ascii="Arial" w:hAnsi="Arial" w:cs="Arial"/>
          <w:sz w:val="2"/>
          <w:lang w:val="it-IT"/>
        </w:rPr>
        <w:t xml:space="preserve"> </w:t>
      </w:r>
    </w:p>
    <w:p w14:paraId="0A09F559" w14:textId="03DCED3A" w:rsidR="004B3062" w:rsidRPr="00150AF7" w:rsidRDefault="00327A9A" w:rsidP="0040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it-IT"/>
        </w:rPr>
      </w:pPr>
      <w:proofErr w:type="spellStart"/>
      <w:r w:rsidRPr="00150AF7">
        <w:rPr>
          <w:rFonts w:ascii="Arial" w:hAnsi="Arial" w:cs="Arial"/>
          <w:b/>
          <w:lang w:val="it-IT"/>
        </w:rPr>
        <w:t>Felis</w:t>
      </w:r>
      <w:proofErr w:type="spellEnd"/>
      <w:r w:rsidRPr="00150AF7">
        <w:rPr>
          <w:rFonts w:ascii="Arial" w:hAnsi="Arial" w:cs="Arial"/>
          <w:b/>
          <w:lang w:val="it-IT"/>
        </w:rPr>
        <w:t xml:space="preserve"> Belgica </w:t>
      </w:r>
      <w:r w:rsidR="003733F9" w:rsidRPr="00150AF7">
        <w:rPr>
          <w:rFonts w:ascii="Arial" w:hAnsi="Arial" w:cs="Arial"/>
          <w:b/>
          <w:lang w:val="it-IT"/>
        </w:rPr>
        <w:t xml:space="preserve">Title </w:t>
      </w:r>
      <w:proofErr w:type="spellStart"/>
      <w:r w:rsidR="003733F9" w:rsidRPr="00150AF7">
        <w:rPr>
          <w:rFonts w:ascii="Arial" w:hAnsi="Arial" w:cs="Arial"/>
          <w:b/>
          <w:lang w:val="it-IT"/>
        </w:rPr>
        <w:t>registration</w:t>
      </w:r>
      <w:proofErr w:type="spellEnd"/>
      <w:r w:rsidR="003733F9" w:rsidRPr="00150AF7">
        <w:rPr>
          <w:rFonts w:ascii="Arial" w:hAnsi="Arial" w:cs="Arial"/>
          <w:b/>
          <w:lang w:val="it-IT"/>
        </w:rPr>
        <w:t xml:space="preserve"> </w:t>
      </w:r>
      <w:proofErr w:type="spellStart"/>
      <w:r w:rsidR="003733F9" w:rsidRPr="00150AF7">
        <w:rPr>
          <w:rFonts w:ascii="Arial" w:hAnsi="Arial" w:cs="Arial"/>
          <w:b/>
          <w:lang w:val="it-IT"/>
        </w:rPr>
        <w:t>form</w:t>
      </w:r>
      <w:proofErr w:type="spellEnd"/>
      <w:r w:rsidR="00150AF7" w:rsidRPr="00150AF7">
        <w:rPr>
          <w:rFonts w:ascii="Arial" w:hAnsi="Arial" w:cs="Arial"/>
          <w:b/>
          <w:lang w:val="it-IT"/>
        </w:rPr>
        <w:t xml:space="preserve"> - </w:t>
      </w:r>
      <w:r w:rsidR="00150AF7" w:rsidRPr="00150AF7">
        <w:rPr>
          <w:rFonts w:ascii="Arial" w:hAnsi="Arial" w:cs="Arial"/>
          <w:b/>
          <w:i/>
          <w:iCs/>
          <w:color w:val="1F497D" w:themeColor="text2"/>
          <w:lang w:val="it-IT"/>
        </w:rPr>
        <w:t>Richiesta Registrazione Titoli</w:t>
      </w:r>
    </w:p>
    <w:p w14:paraId="3B161526" w14:textId="77777777" w:rsidR="00327A9A" w:rsidRPr="00150AF7" w:rsidRDefault="00327A9A" w:rsidP="004B3062">
      <w:pPr>
        <w:rPr>
          <w:rFonts w:ascii="Arial" w:hAnsi="Arial" w:cs="Arial"/>
          <w:sz w:val="14"/>
          <w:lang w:val="it-IT"/>
        </w:rPr>
      </w:pPr>
    </w:p>
    <w:p w14:paraId="59362706" w14:textId="4E6A7975" w:rsidR="003733F9" w:rsidRDefault="003733F9" w:rsidP="004B3062">
      <w:pPr>
        <w:rPr>
          <w:rFonts w:ascii="Arial" w:hAnsi="Arial" w:cs="Arial"/>
          <w:sz w:val="16"/>
          <w:szCs w:val="16"/>
          <w:lang w:val="en-US"/>
        </w:rPr>
      </w:pPr>
      <w:r w:rsidRPr="003733F9">
        <w:rPr>
          <w:rFonts w:ascii="Arial" w:hAnsi="Arial" w:cs="Arial"/>
          <w:sz w:val="16"/>
          <w:szCs w:val="16"/>
          <w:lang w:val="en-US"/>
        </w:rPr>
        <w:t xml:space="preserve">The payment of the title certificate needs to be performed out of your own initiative. </w:t>
      </w:r>
      <w:r>
        <w:rPr>
          <w:rFonts w:ascii="Arial" w:hAnsi="Arial" w:cs="Arial"/>
          <w:sz w:val="16"/>
          <w:szCs w:val="16"/>
          <w:lang w:val="en-US"/>
        </w:rPr>
        <w:t>Certificates will only be sen</w:t>
      </w:r>
      <w:r w:rsidR="00150AF7">
        <w:rPr>
          <w:rFonts w:ascii="Arial" w:hAnsi="Arial" w:cs="Arial"/>
          <w:sz w:val="16"/>
          <w:szCs w:val="16"/>
          <w:lang w:val="en-US"/>
        </w:rPr>
        <w:t>t</w:t>
      </w:r>
      <w:r>
        <w:rPr>
          <w:rFonts w:ascii="Arial" w:hAnsi="Arial" w:cs="Arial"/>
          <w:sz w:val="16"/>
          <w:szCs w:val="16"/>
          <w:lang w:val="en-US"/>
        </w:rPr>
        <w:t xml:space="preserve"> when the treasurer confirms the payment. In case you need an invoice, this has to be requested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specificly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to the treasurer.</w:t>
      </w:r>
    </w:p>
    <w:p w14:paraId="63324B3E" w14:textId="56791B0C" w:rsidR="00150AF7" w:rsidRPr="00E214BB" w:rsidRDefault="00150AF7" w:rsidP="00150AF7">
      <w:pPr>
        <w:rPr>
          <w:rFonts w:ascii="Arial" w:hAnsi="Arial" w:cs="Arial"/>
          <w:i/>
          <w:iCs/>
          <w:color w:val="1F497D" w:themeColor="text2"/>
          <w:sz w:val="16"/>
          <w:szCs w:val="16"/>
          <w:lang w:val="it-IT"/>
        </w:rPr>
      </w:pPr>
      <w:r w:rsidRPr="00E214BB">
        <w:rPr>
          <w:rFonts w:ascii="Arial" w:hAnsi="Arial" w:cs="Arial"/>
          <w:i/>
          <w:iCs/>
          <w:color w:val="1F497D" w:themeColor="text2"/>
          <w:sz w:val="16"/>
          <w:szCs w:val="16"/>
          <w:lang w:val="it-IT"/>
        </w:rPr>
        <w:t xml:space="preserve">Il pagamento </w:t>
      </w:r>
      <w:r>
        <w:rPr>
          <w:rFonts w:ascii="Arial" w:hAnsi="Arial" w:cs="Arial"/>
          <w:i/>
          <w:iCs/>
          <w:color w:val="1F497D" w:themeColor="text2"/>
          <w:sz w:val="16"/>
          <w:szCs w:val="16"/>
          <w:lang w:val="it-IT"/>
        </w:rPr>
        <w:t>per il titolo richiesto</w:t>
      </w:r>
      <w:r w:rsidRPr="00E214BB">
        <w:rPr>
          <w:rFonts w:ascii="Arial" w:hAnsi="Arial" w:cs="Arial"/>
          <w:i/>
          <w:iCs/>
          <w:color w:val="1F497D" w:themeColor="text2"/>
          <w:sz w:val="16"/>
          <w:szCs w:val="16"/>
          <w:lang w:val="it-IT"/>
        </w:rPr>
        <w:t xml:space="preserve"> deve essere effettuato dal Socio di sua iniziativa. </w:t>
      </w:r>
      <w:r>
        <w:rPr>
          <w:rFonts w:ascii="Arial" w:hAnsi="Arial" w:cs="Arial"/>
          <w:i/>
          <w:iCs/>
          <w:color w:val="1F497D" w:themeColor="text2"/>
          <w:sz w:val="16"/>
          <w:szCs w:val="16"/>
          <w:lang w:val="it-IT"/>
        </w:rPr>
        <w:t>I certificati del titolo</w:t>
      </w:r>
      <w:r w:rsidRPr="00E214BB">
        <w:rPr>
          <w:rFonts w:ascii="Arial" w:hAnsi="Arial" w:cs="Arial"/>
          <w:i/>
          <w:iCs/>
          <w:color w:val="1F497D" w:themeColor="text2"/>
          <w:sz w:val="16"/>
          <w:szCs w:val="16"/>
          <w:lang w:val="it-IT"/>
        </w:rPr>
        <w:t xml:space="preserve"> saranno inviai solo quando il tesoriere avrà confermato l’avvenuto pagamento. Se si necessità di fattura, specificarlo al tesoriere.</w:t>
      </w:r>
    </w:p>
    <w:p w14:paraId="7BD2DB41" w14:textId="77777777" w:rsidR="00150AF7" w:rsidRPr="00150AF7" w:rsidRDefault="00150AF7" w:rsidP="004B3062">
      <w:pPr>
        <w:rPr>
          <w:rFonts w:ascii="Arial" w:hAnsi="Arial" w:cs="Arial"/>
          <w:sz w:val="16"/>
          <w:szCs w:val="16"/>
          <w:lang w:val="it-IT"/>
        </w:rPr>
      </w:pPr>
    </w:p>
    <w:tbl>
      <w:tblPr>
        <w:tblW w:w="102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141"/>
      </w:tblGrid>
      <w:tr w:rsidR="00150AF7" w:rsidRPr="00197AC6" w14:paraId="2C67A383" w14:textId="77777777" w:rsidTr="00E55DAA">
        <w:trPr>
          <w:tblCellSpacing w:w="0" w:type="dxa"/>
        </w:trPr>
        <w:tc>
          <w:tcPr>
            <w:tcW w:w="3060" w:type="dxa"/>
            <w:hideMark/>
          </w:tcPr>
          <w:p w14:paraId="501C3F9F" w14:textId="77777777" w:rsidR="00150AF7" w:rsidRPr="00197AC6" w:rsidRDefault="00150AF7" w:rsidP="00E55DAA">
            <w:pPr>
              <w:rPr>
                <w:rFonts w:ascii="Arial" w:hAnsi="Arial" w:cs="Arial"/>
                <w:b/>
                <w:bCs/>
                <w:sz w:val="18"/>
                <w:szCs w:val="18"/>
                <w:lang w:val="nl-BE" w:eastAsia="nl-BE"/>
              </w:rPr>
            </w:pPr>
            <w:r w:rsidRPr="00197AC6">
              <w:rPr>
                <w:rFonts w:ascii="Arial" w:hAnsi="Arial" w:cs="Arial"/>
                <w:b/>
                <w:bCs/>
                <w:sz w:val="18"/>
                <w:szCs w:val="18"/>
              </w:rPr>
              <w:t>Felis Belgica</w:t>
            </w:r>
            <w:r w:rsidRPr="00E214BB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E214BB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Dati</w:t>
            </w:r>
            <w:proofErr w:type="spellEnd"/>
            <w:r w:rsidRPr="00E214BB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E214BB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Bancari</w:t>
            </w:r>
            <w:proofErr w:type="spellEnd"/>
          </w:p>
        </w:tc>
        <w:tc>
          <w:tcPr>
            <w:tcW w:w="7141" w:type="dxa"/>
            <w:hideMark/>
          </w:tcPr>
          <w:p w14:paraId="66C19B17" w14:textId="40EBBC3B" w:rsidR="00150AF7" w:rsidRPr="00150AF7" w:rsidRDefault="00150AF7" w:rsidP="00E55DA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50AF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IBAN: </w:t>
            </w:r>
            <w:r w:rsidR="00FE0A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BE89 7390 2077 6185</w:t>
            </w:r>
            <w:r w:rsidRPr="00150AF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      BIC: </w:t>
            </w:r>
            <w:r w:rsidR="00FE0A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KREDBEBB</w:t>
            </w:r>
          </w:p>
        </w:tc>
      </w:tr>
    </w:tbl>
    <w:p w14:paraId="2F860BBB" w14:textId="7EF1B518" w:rsidR="00DE1F40" w:rsidRPr="00150AF7" w:rsidRDefault="003733F9" w:rsidP="004B3062">
      <w:pPr>
        <w:rPr>
          <w:rFonts w:ascii="Arial" w:hAnsi="Arial" w:cs="Arial"/>
          <w:sz w:val="18"/>
          <w:szCs w:val="18"/>
          <w:lang w:val="it-IT"/>
        </w:rPr>
      </w:pPr>
      <w:proofErr w:type="spellStart"/>
      <w:r w:rsidRPr="00150AF7">
        <w:rPr>
          <w:rFonts w:ascii="Arial" w:hAnsi="Arial" w:cs="Arial"/>
          <w:b/>
          <w:sz w:val="18"/>
          <w:szCs w:val="18"/>
          <w:lang w:val="it-IT"/>
        </w:rPr>
        <w:t>Cost</w:t>
      </w:r>
      <w:proofErr w:type="spellEnd"/>
      <w:r w:rsidRPr="00150AF7">
        <w:rPr>
          <w:rFonts w:ascii="Arial" w:hAnsi="Arial" w:cs="Arial"/>
          <w:b/>
          <w:sz w:val="18"/>
          <w:szCs w:val="18"/>
          <w:lang w:val="it-IT"/>
        </w:rPr>
        <w:t xml:space="preserve"> per certificate</w:t>
      </w:r>
      <w:r w:rsidR="00150AF7" w:rsidRPr="00150AF7">
        <w:rPr>
          <w:rFonts w:ascii="Arial" w:hAnsi="Arial" w:cs="Arial"/>
          <w:b/>
          <w:sz w:val="18"/>
          <w:szCs w:val="18"/>
          <w:lang w:val="it-IT"/>
        </w:rPr>
        <w:t>/Titolo</w:t>
      </w:r>
      <w:r w:rsidR="00DE1F40" w:rsidRPr="00150AF7">
        <w:rPr>
          <w:rFonts w:ascii="Arial" w:hAnsi="Arial" w:cs="Arial"/>
          <w:b/>
          <w:sz w:val="18"/>
          <w:szCs w:val="18"/>
          <w:lang w:val="it-IT"/>
        </w:rPr>
        <w:t>:</w:t>
      </w:r>
      <w:r w:rsidRPr="00150AF7">
        <w:rPr>
          <w:rFonts w:ascii="Arial" w:hAnsi="Arial" w:cs="Arial"/>
          <w:b/>
          <w:sz w:val="18"/>
          <w:szCs w:val="18"/>
          <w:lang w:val="it-IT"/>
        </w:rPr>
        <w:tab/>
      </w:r>
      <w:r w:rsidR="00150AF7">
        <w:rPr>
          <w:rFonts w:ascii="Arial" w:hAnsi="Arial" w:cs="Arial"/>
          <w:b/>
          <w:sz w:val="18"/>
          <w:szCs w:val="18"/>
          <w:lang w:val="it-IT"/>
        </w:rPr>
        <w:t xml:space="preserve">    </w:t>
      </w:r>
      <w:r w:rsidR="00DE1F40" w:rsidRPr="00150AF7">
        <w:rPr>
          <w:rFonts w:ascii="Arial" w:hAnsi="Arial" w:cs="Arial"/>
          <w:b/>
          <w:sz w:val="18"/>
          <w:szCs w:val="18"/>
          <w:lang w:val="it-IT"/>
        </w:rPr>
        <w:t xml:space="preserve">€ </w:t>
      </w:r>
      <w:r w:rsidR="007137AD" w:rsidRPr="00150AF7">
        <w:rPr>
          <w:rFonts w:ascii="Arial" w:hAnsi="Arial" w:cs="Arial"/>
          <w:b/>
          <w:sz w:val="18"/>
          <w:szCs w:val="18"/>
          <w:lang w:val="it-IT"/>
        </w:rPr>
        <w:t>10</w:t>
      </w:r>
      <w:r w:rsidR="00DE1F40" w:rsidRPr="00150AF7">
        <w:rPr>
          <w:rFonts w:ascii="Arial" w:hAnsi="Arial" w:cs="Arial"/>
          <w:b/>
          <w:sz w:val="18"/>
          <w:szCs w:val="18"/>
          <w:lang w:val="it-IT"/>
        </w:rPr>
        <w:t>,00</w:t>
      </w:r>
      <w:r w:rsidR="00E50B00" w:rsidRPr="00150AF7">
        <w:rPr>
          <w:rFonts w:ascii="Arial" w:hAnsi="Arial" w:cs="Arial"/>
          <w:b/>
          <w:sz w:val="18"/>
          <w:szCs w:val="18"/>
          <w:lang w:val="it-IT"/>
        </w:rPr>
        <w:tab/>
      </w:r>
      <w:r w:rsidR="00E50B00" w:rsidRPr="00150AF7">
        <w:rPr>
          <w:rFonts w:ascii="Arial" w:hAnsi="Arial" w:cs="Arial"/>
          <w:b/>
          <w:sz w:val="18"/>
          <w:szCs w:val="18"/>
          <w:lang w:val="it-IT"/>
        </w:rPr>
        <w:tab/>
      </w:r>
      <w:r w:rsidR="00E50B00" w:rsidRPr="00150AF7">
        <w:rPr>
          <w:rFonts w:ascii="Arial" w:hAnsi="Arial" w:cs="Arial"/>
          <w:b/>
          <w:sz w:val="18"/>
          <w:szCs w:val="18"/>
          <w:lang w:val="it-IT"/>
        </w:rPr>
        <w:tab/>
      </w:r>
      <w:r w:rsidR="00150AF7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150AF7">
        <w:rPr>
          <w:rFonts w:ascii="Arial" w:hAnsi="Arial" w:cs="Arial"/>
          <w:sz w:val="18"/>
          <w:szCs w:val="18"/>
          <w:lang w:val="it-IT"/>
        </w:rPr>
        <w:t>Reference</w:t>
      </w:r>
      <w:r w:rsidR="00150AF7" w:rsidRPr="00150AF7">
        <w:rPr>
          <w:rFonts w:ascii="Arial" w:hAnsi="Arial" w:cs="Arial"/>
          <w:sz w:val="18"/>
          <w:szCs w:val="18"/>
          <w:lang w:val="it-IT"/>
        </w:rPr>
        <w:t>/</w:t>
      </w:r>
      <w:r w:rsidR="00150AF7" w:rsidRPr="00150AF7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>Riferimento</w:t>
      </w:r>
      <w:r w:rsidR="00DE1F40" w:rsidRPr="00150AF7">
        <w:rPr>
          <w:rFonts w:ascii="Arial" w:hAnsi="Arial" w:cs="Arial"/>
          <w:sz w:val="18"/>
          <w:szCs w:val="18"/>
          <w:lang w:val="it-IT"/>
        </w:rPr>
        <w:t>:</w:t>
      </w:r>
      <w:r w:rsidR="00AF6091" w:rsidRPr="00150AF7">
        <w:rPr>
          <w:rFonts w:ascii="Arial" w:hAnsi="Arial" w:cs="Arial"/>
          <w:sz w:val="18"/>
          <w:szCs w:val="18"/>
          <w:lang w:val="it-IT"/>
        </w:rPr>
        <w:tab/>
      </w:r>
      <w:proofErr w:type="spellStart"/>
      <w:r w:rsidRPr="00150AF7">
        <w:rPr>
          <w:rFonts w:ascii="Arial" w:hAnsi="Arial" w:cs="Arial"/>
          <w:sz w:val="18"/>
          <w:szCs w:val="18"/>
          <w:lang w:val="it-IT"/>
        </w:rPr>
        <w:t>title</w:t>
      </w:r>
      <w:proofErr w:type="spellEnd"/>
      <w:r w:rsidR="00150AF7">
        <w:rPr>
          <w:rFonts w:ascii="Arial" w:hAnsi="Arial" w:cs="Arial"/>
          <w:sz w:val="18"/>
          <w:szCs w:val="18"/>
          <w:lang w:val="it-IT"/>
        </w:rPr>
        <w:t>/</w:t>
      </w:r>
      <w:r w:rsidR="00150AF7" w:rsidRPr="00150AF7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>titolo</w:t>
      </w:r>
      <w:r w:rsidR="00DE1F40" w:rsidRPr="00150AF7">
        <w:rPr>
          <w:rFonts w:ascii="Arial" w:hAnsi="Arial" w:cs="Arial"/>
          <w:color w:val="1F497D" w:themeColor="text2"/>
          <w:sz w:val="18"/>
          <w:szCs w:val="18"/>
          <w:lang w:val="it-IT"/>
        </w:rPr>
        <w:t xml:space="preserve"> </w:t>
      </w:r>
      <w:r w:rsidR="00DE1F40" w:rsidRPr="00150AF7">
        <w:rPr>
          <w:rFonts w:ascii="Arial" w:hAnsi="Arial" w:cs="Arial"/>
          <w:sz w:val="18"/>
          <w:szCs w:val="18"/>
          <w:lang w:val="it-IT"/>
        </w:rPr>
        <w:t xml:space="preserve">+ </w:t>
      </w:r>
      <w:proofErr w:type="spellStart"/>
      <w:r w:rsidRPr="00150AF7">
        <w:rPr>
          <w:rFonts w:ascii="Arial" w:hAnsi="Arial" w:cs="Arial"/>
          <w:sz w:val="18"/>
          <w:szCs w:val="18"/>
          <w:lang w:val="it-IT"/>
        </w:rPr>
        <w:t>name</w:t>
      </w:r>
      <w:proofErr w:type="spellEnd"/>
      <w:r w:rsidR="00150AF7">
        <w:rPr>
          <w:rFonts w:ascii="Arial" w:hAnsi="Arial" w:cs="Arial"/>
          <w:sz w:val="18"/>
          <w:szCs w:val="18"/>
          <w:lang w:val="it-IT"/>
        </w:rPr>
        <w:t>/</w:t>
      </w:r>
      <w:r w:rsidR="00150AF7" w:rsidRPr="00150AF7">
        <w:rPr>
          <w:rFonts w:ascii="Arial" w:hAnsi="Arial" w:cs="Arial"/>
          <w:i/>
          <w:iCs/>
          <w:color w:val="1F497D" w:themeColor="text2"/>
          <w:sz w:val="18"/>
          <w:szCs w:val="18"/>
          <w:lang w:val="it-IT"/>
        </w:rPr>
        <w:t>nome</w:t>
      </w:r>
    </w:p>
    <w:p w14:paraId="447CDBC7" w14:textId="77777777" w:rsidR="00DE1F40" w:rsidRPr="00150AF7" w:rsidRDefault="00DE1F40" w:rsidP="004B3062">
      <w:pPr>
        <w:rPr>
          <w:rFonts w:ascii="Arial" w:hAnsi="Arial" w:cs="Arial"/>
          <w:sz w:val="8"/>
          <w:szCs w:val="8"/>
          <w:lang w:val="it-IT"/>
        </w:rPr>
      </w:pPr>
    </w:p>
    <w:p w14:paraId="050828C7" w14:textId="49834F7E" w:rsidR="007673A3" w:rsidRPr="00197AC6" w:rsidRDefault="003733F9" w:rsidP="007673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Information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owner</w:t>
      </w:r>
      <w:proofErr w:type="spellEnd"/>
      <w:r w:rsidR="00150AF7">
        <w:rPr>
          <w:rFonts w:ascii="Arial" w:hAnsi="Arial" w:cs="Arial"/>
          <w:sz w:val="18"/>
          <w:szCs w:val="18"/>
        </w:rPr>
        <w:t xml:space="preserve"> /</w:t>
      </w:r>
      <w:proofErr w:type="gramEnd"/>
      <w:r w:rsidR="00150AF7">
        <w:rPr>
          <w:rFonts w:ascii="Arial" w:hAnsi="Arial" w:cs="Arial"/>
          <w:sz w:val="18"/>
          <w:szCs w:val="18"/>
        </w:rPr>
        <w:t xml:space="preserve"> </w:t>
      </w:r>
      <w:r w:rsidR="00150AF7" w:rsidRPr="00150AF7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 xml:space="preserve">Info </w:t>
      </w:r>
      <w:proofErr w:type="spellStart"/>
      <w:r w:rsidR="00150AF7" w:rsidRPr="00150AF7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</w:rPr>
        <w:t>proprietario</w:t>
      </w:r>
      <w:proofErr w:type="spellEnd"/>
      <w:r w:rsidR="007673A3" w:rsidRPr="00197AC6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657"/>
      </w:tblGrid>
      <w:tr w:rsidR="007673A3" w:rsidRPr="00197AC6" w14:paraId="0A863197" w14:textId="77777777" w:rsidTr="00150AF7">
        <w:tc>
          <w:tcPr>
            <w:tcW w:w="3539" w:type="dxa"/>
          </w:tcPr>
          <w:p w14:paraId="251118B6" w14:textId="52ED162F" w:rsidR="007673A3" w:rsidRPr="00197AC6" w:rsidRDefault="003733F9" w:rsidP="0082271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150AF7"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gramEnd"/>
            <w:r w:rsidR="00150A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Nome</w:t>
            </w:r>
            <w:proofErr w:type="spellEnd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Allevatore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52049687"/>
            <w:placeholder>
              <w:docPart w:val="C1A195159CC84CA3B14142CFC2D0EFE2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1BEDBD5C" w14:textId="77777777" w:rsidR="007673A3" w:rsidRPr="00197AC6" w:rsidRDefault="007673A3" w:rsidP="0082271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Testosegnaposto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7673A3" w:rsidRPr="00197AC6" w14:paraId="5F7A88B9" w14:textId="77777777" w:rsidTr="00150AF7">
        <w:tc>
          <w:tcPr>
            <w:tcW w:w="3539" w:type="dxa"/>
          </w:tcPr>
          <w:p w14:paraId="5929260D" w14:textId="65539314" w:rsidR="007673A3" w:rsidRPr="00197AC6" w:rsidRDefault="00AB08C1" w:rsidP="00822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FBE-</w:t>
            </w:r>
            <w:r w:rsidR="003733F9">
              <w:rPr>
                <w:rFonts w:ascii="Arial" w:hAnsi="Arial" w:cs="Arial"/>
                <w:sz w:val="18"/>
                <w:szCs w:val="18"/>
              </w:rPr>
              <w:t xml:space="preserve">membership </w:t>
            </w:r>
            <w:proofErr w:type="spellStart"/>
            <w:r w:rsidR="003733F9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="00150AF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Nr.</w:t>
            </w:r>
            <w:r w:rsid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socio</w:t>
            </w:r>
            <w:proofErr w:type="spellEnd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FBe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63226959"/>
            <w:placeholder>
              <w:docPart w:val="31B54A36BDFE4410AD1FF672BE0B64D1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1AA5A368" w14:textId="77777777" w:rsidR="007673A3" w:rsidRPr="00197AC6" w:rsidRDefault="007673A3" w:rsidP="0082271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Testosegnaposto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</w:tbl>
    <w:p w14:paraId="7ADC0708" w14:textId="66686435" w:rsidR="00197AC6" w:rsidRPr="00FE0A41" w:rsidRDefault="003733F9" w:rsidP="0082271B">
      <w:pPr>
        <w:rPr>
          <w:rFonts w:ascii="Arial" w:hAnsi="Arial" w:cs="Arial"/>
          <w:sz w:val="16"/>
          <w:szCs w:val="18"/>
        </w:rPr>
      </w:pPr>
      <w:proofErr w:type="spellStart"/>
      <w:r w:rsidRPr="00FE0A41">
        <w:rPr>
          <w:rFonts w:ascii="Arial" w:hAnsi="Arial" w:cs="Arial"/>
          <w:sz w:val="16"/>
          <w:szCs w:val="18"/>
        </w:rPr>
        <w:t>This</w:t>
      </w:r>
      <w:proofErr w:type="spellEnd"/>
      <w:r w:rsidRPr="00FE0A4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FE0A41">
        <w:rPr>
          <w:rFonts w:ascii="Arial" w:hAnsi="Arial" w:cs="Arial"/>
          <w:sz w:val="16"/>
          <w:szCs w:val="18"/>
        </w:rPr>
        <w:t>request</w:t>
      </w:r>
      <w:proofErr w:type="spellEnd"/>
      <w:r w:rsidRPr="00FE0A41">
        <w:rPr>
          <w:rFonts w:ascii="Arial" w:hAnsi="Arial" w:cs="Arial"/>
          <w:sz w:val="16"/>
          <w:szCs w:val="18"/>
        </w:rPr>
        <w:t xml:space="preserve"> is </w:t>
      </w:r>
      <w:proofErr w:type="spellStart"/>
      <w:r w:rsidRPr="00FE0A41">
        <w:rPr>
          <w:rFonts w:ascii="Arial" w:hAnsi="Arial" w:cs="Arial"/>
          <w:sz w:val="16"/>
          <w:szCs w:val="18"/>
        </w:rPr>
        <w:t>to</w:t>
      </w:r>
      <w:proofErr w:type="spellEnd"/>
      <w:r w:rsidRPr="00FE0A4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FE0A41">
        <w:rPr>
          <w:rFonts w:ascii="Arial" w:hAnsi="Arial" w:cs="Arial"/>
          <w:sz w:val="16"/>
          <w:szCs w:val="18"/>
        </w:rPr>
        <w:t>be</w:t>
      </w:r>
      <w:proofErr w:type="spellEnd"/>
      <w:r w:rsidRPr="00FE0A4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FE0A41">
        <w:rPr>
          <w:rFonts w:ascii="Arial" w:hAnsi="Arial" w:cs="Arial"/>
          <w:sz w:val="16"/>
          <w:szCs w:val="18"/>
        </w:rPr>
        <w:t>send</w:t>
      </w:r>
      <w:proofErr w:type="spellEnd"/>
      <w:r w:rsidRPr="00FE0A41">
        <w:rPr>
          <w:rFonts w:ascii="Arial" w:hAnsi="Arial" w:cs="Arial"/>
          <w:sz w:val="16"/>
          <w:szCs w:val="18"/>
        </w:rPr>
        <w:t xml:space="preserve"> in </w:t>
      </w:r>
      <w:proofErr w:type="spellStart"/>
      <w:r w:rsidRPr="00FE0A41">
        <w:rPr>
          <w:rFonts w:ascii="Arial" w:hAnsi="Arial" w:cs="Arial"/>
          <w:sz w:val="16"/>
          <w:szCs w:val="18"/>
        </w:rPr>
        <w:t>in</w:t>
      </w:r>
      <w:proofErr w:type="spellEnd"/>
      <w:r w:rsidRPr="00FE0A41">
        <w:rPr>
          <w:rFonts w:ascii="Arial" w:hAnsi="Arial" w:cs="Arial"/>
          <w:sz w:val="16"/>
          <w:szCs w:val="18"/>
        </w:rPr>
        <w:t xml:space="preserve"> </w:t>
      </w:r>
      <w:proofErr w:type="gramStart"/>
      <w:r w:rsidRPr="00FE0A41">
        <w:rPr>
          <w:rFonts w:ascii="Arial" w:hAnsi="Arial" w:cs="Arial"/>
          <w:sz w:val="16"/>
          <w:szCs w:val="18"/>
        </w:rPr>
        <w:t>word</w:t>
      </w:r>
      <w:proofErr w:type="gramEnd"/>
      <w:r w:rsidRPr="00FE0A41">
        <w:rPr>
          <w:rFonts w:ascii="Arial" w:hAnsi="Arial" w:cs="Arial"/>
          <w:sz w:val="16"/>
          <w:szCs w:val="18"/>
        </w:rPr>
        <w:t xml:space="preserve"> format.</w:t>
      </w:r>
      <w:r w:rsidR="00150AF7" w:rsidRPr="00FE0A41">
        <w:rPr>
          <w:rFonts w:ascii="Arial" w:hAnsi="Arial" w:cs="Arial"/>
          <w:sz w:val="16"/>
          <w:szCs w:val="18"/>
        </w:rPr>
        <w:t xml:space="preserve"> / </w:t>
      </w:r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 xml:space="preserve">La </w:t>
      </w:r>
      <w:proofErr w:type="spellStart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>richieta</w:t>
      </w:r>
      <w:proofErr w:type="spellEnd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 xml:space="preserve"> va </w:t>
      </w:r>
      <w:proofErr w:type="spellStart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>inoltrata</w:t>
      </w:r>
      <w:proofErr w:type="spellEnd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 xml:space="preserve"> </w:t>
      </w:r>
      <w:proofErr w:type="spellStart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>utilizzando</w:t>
      </w:r>
      <w:proofErr w:type="spellEnd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 xml:space="preserve"> </w:t>
      </w:r>
      <w:proofErr w:type="spellStart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>questo</w:t>
      </w:r>
      <w:proofErr w:type="spellEnd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 xml:space="preserve"> file </w:t>
      </w:r>
      <w:proofErr w:type="gramStart"/>
      <w:r w:rsidR="00150AF7" w:rsidRPr="00FE0A41">
        <w:rPr>
          <w:rFonts w:ascii="Arial" w:hAnsi="Arial" w:cs="Arial"/>
          <w:b/>
          <w:bCs/>
          <w:i/>
          <w:iCs/>
          <w:color w:val="1F497D" w:themeColor="text2"/>
          <w:sz w:val="16"/>
          <w:szCs w:val="18"/>
        </w:rPr>
        <w:t>word</w:t>
      </w:r>
      <w:proofErr w:type="gramEnd"/>
    </w:p>
    <w:p w14:paraId="6606B856" w14:textId="77777777" w:rsidR="007673A3" w:rsidRPr="00FE0A41" w:rsidRDefault="007673A3" w:rsidP="0082271B">
      <w:pPr>
        <w:rPr>
          <w:rFonts w:ascii="Arial" w:hAnsi="Arial" w:cs="Arial"/>
          <w:sz w:val="14"/>
          <w:szCs w:val="14"/>
        </w:rPr>
      </w:pPr>
    </w:p>
    <w:p w14:paraId="2ADAB3F4" w14:textId="30FE4469" w:rsidR="00276049" w:rsidRPr="00C3763F" w:rsidRDefault="003733F9" w:rsidP="008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</w:t>
      </w:r>
      <w:r w:rsidR="00276049" w:rsidRPr="00C3763F">
        <w:rPr>
          <w:rFonts w:ascii="Arial" w:hAnsi="Arial" w:cs="Arial"/>
          <w:b/>
        </w:rPr>
        <w:t xml:space="preserve"> 1: </w:t>
      </w:r>
      <w:r>
        <w:rPr>
          <w:rFonts w:ascii="Arial" w:hAnsi="Arial" w:cs="Arial"/>
          <w:b/>
        </w:rPr>
        <w:t xml:space="preserve">Information of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cat</w:t>
      </w:r>
      <w:proofErr w:type="spellEnd"/>
      <w:r w:rsidR="00150AF7">
        <w:rPr>
          <w:rFonts w:ascii="Arial" w:hAnsi="Arial" w:cs="Arial"/>
          <w:b/>
        </w:rPr>
        <w:t xml:space="preserve"> - </w:t>
      </w:r>
      <w:proofErr w:type="spellStart"/>
      <w:r w:rsidR="00150AF7" w:rsidRPr="00150AF7">
        <w:rPr>
          <w:rFonts w:ascii="Arial" w:hAnsi="Arial" w:cs="Arial"/>
          <w:b/>
          <w:i/>
          <w:iCs/>
          <w:color w:val="1F497D" w:themeColor="text2"/>
        </w:rPr>
        <w:t>Parte</w:t>
      </w:r>
      <w:proofErr w:type="spellEnd"/>
      <w:r w:rsidR="00150AF7" w:rsidRPr="00150AF7">
        <w:rPr>
          <w:rFonts w:ascii="Arial" w:hAnsi="Arial" w:cs="Arial"/>
          <w:b/>
          <w:i/>
          <w:iCs/>
          <w:color w:val="1F497D" w:themeColor="text2"/>
        </w:rPr>
        <w:t xml:space="preserve"> 1: </w:t>
      </w:r>
      <w:proofErr w:type="spellStart"/>
      <w:r w:rsidR="00150AF7" w:rsidRPr="00150AF7">
        <w:rPr>
          <w:rFonts w:ascii="Arial" w:hAnsi="Arial" w:cs="Arial"/>
          <w:b/>
          <w:i/>
          <w:iCs/>
          <w:color w:val="1F497D" w:themeColor="text2"/>
        </w:rPr>
        <w:t>Informazioni</w:t>
      </w:r>
      <w:proofErr w:type="spellEnd"/>
      <w:r w:rsidR="00150AF7" w:rsidRPr="00150AF7">
        <w:rPr>
          <w:rFonts w:ascii="Arial" w:hAnsi="Arial" w:cs="Arial"/>
          <w:b/>
          <w:i/>
          <w:iCs/>
          <w:color w:val="1F497D" w:themeColor="text2"/>
        </w:rPr>
        <w:t xml:space="preserve"> sul </w:t>
      </w:r>
      <w:proofErr w:type="spellStart"/>
      <w:r w:rsidR="00150AF7">
        <w:rPr>
          <w:rFonts w:ascii="Arial" w:hAnsi="Arial" w:cs="Arial"/>
          <w:b/>
          <w:i/>
          <w:iCs/>
          <w:color w:val="1F497D" w:themeColor="text2"/>
        </w:rPr>
        <w:t>G</w:t>
      </w:r>
      <w:r w:rsidR="00150AF7" w:rsidRPr="00150AF7">
        <w:rPr>
          <w:rFonts w:ascii="Arial" w:hAnsi="Arial" w:cs="Arial"/>
          <w:b/>
          <w:i/>
          <w:iCs/>
          <w:color w:val="1F497D" w:themeColor="text2"/>
        </w:rPr>
        <w:t>atto</w:t>
      </w:r>
      <w:proofErr w:type="spellEnd"/>
    </w:p>
    <w:p w14:paraId="23366305" w14:textId="77777777" w:rsidR="00276049" w:rsidRPr="00197AC6" w:rsidRDefault="00276049" w:rsidP="0082271B">
      <w:pPr>
        <w:rPr>
          <w:rFonts w:ascii="Arial" w:hAnsi="Arial" w:cs="Arial"/>
          <w:sz w:val="14"/>
          <w:szCs w:val="14"/>
        </w:rPr>
      </w:pPr>
    </w:p>
    <w:p w14:paraId="78818650" w14:textId="77777777" w:rsidR="007673A3" w:rsidRPr="00450FFF" w:rsidRDefault="007673A3" w:rsidP="0082271B">
      <w:pPr>
        <w:rPr>
          <w:rFonts w:ascii="Arial" w:hAnsi="Arial" w:cs="Arial"/>
          <w:sz w:val="6"/>
          <w:szCs w:val="1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AB08C1" w14:paraId="3D0D12E6" w14:textId="77777777" w:rsidTr="00150AF7">
        <w:tc>
          <w:tcPr>
            <w:tcW w:w="3114" w:type="dxa"/>
          </w:tcPr>
          <w:p w14:paraId="1C0AA08D" w14:textId="75CA4E4E" w:rsidR="00AB08C1" w:rsidRPr="00197AC6" w:rsidRDefault="003733F9" w:rsidP="00822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cat</w:t>
            </w:r>
            <w:proofErr w:type="spellEnd"/>
            <w:r w:rsidR="00150AF7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Nome</w:t>
            </w:r>
            <w:proofErr w:type="spellEnd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gatto</w:t>
            </w:r>
            <w:proofErr w:type="spellEnd"/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403032438"/>
            <w:placeholder>
              <w:docPart w:val="9D371CAB947B4F2F9FE4B4C50F79F184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5EBE13DE" w14:textId="77777777" w:rsidR="00AB08C1" w:rsidRPr="00197AC6" w:rsidRDefault="00AB08C1" w:rsidP="0082271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Testosegnaposto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AB08C1" w14:paraId="641B1356" w14:textId="77777777" w:rsidTr="00150AF7">
        <w:tc>
          <w:tcPr>
            <w:tcW w:w="3114" w:type="dxa"/>
          </w:tcPr>
          <w:p w14:paraId="399AE6EF" w14:textId="3F2EE41F" w:rsidR="00AB08C1" w:rsidRPr="00197AC6" w:rsidRDefault="00AB08C1" w:rsidP="0082271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FBE </w:t>
            </w:r>
            <w:r w:rsidR="003733F9">
              <w:rPr>
                <w:rFonts w:ascii="Arial" w:hAnsi="Arial" w:cs="Arial"/>
                <w:sz w:val="18"/>
                <w:szCs w:val="18"/>
              </w:rPr>
              <w:t>pedigree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n°</w:t>
            </w:r>
            <w:r w:rsidR="00150AF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Nr. Pedigree</w:t>
            </w:r>
          </w:p>
        </w:tc>
        <w:tc>
          <w:tcPr>
            <w:tcW w:w="7087" w:type="dxa"/>
          </w:tcPr>
          <w:p w14:paraId="069A2F73" w14:textId="77777777" w:rsidR="00AB08C1" w:rsidRPr="00197AC6" w:rsidRDefault="00AB08C1" w:rsidP="008227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(BE) FBE </w:t>
            </w:r>
            <w:r w:rsidRPr="00197A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16798586"/>
                <w:placeholder>
                  <w:docPart w:val="CCF24FE233494FD185F69F120E403AEE"/>
                </w:placeholder>
                <w:showingPlcHdr/>
              </w:sdtPr>
              <w:sdtEndPr/>
              <w:sdtContent>
                <w:r w:rsidRPr="00197AC6">
                  <w:rPr>
                    <w:rStyle w:val="Testosegnaposto"/>
                    <w:b/>
                    <w:sz w:val="18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AB08C1" w14:paraId="3C017D2D" w14:textId="77777777" w:rsidTr="00150AF7">
        <w:tc>
          <w:tcPr>
            <w:tcW w:w="3114" w:type="dxa"/>
          </w:tcPr>
          <w:p w14:paraId="7DC1ABCC" w14:textId="63D68F27" w:rsidR="00AB08C1" w:rsidRPr="00197AC6" w:rsidRDefault="00AB08C1" w:rsidP="00822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Chip n° </w:t>
            </w:r>
            <w:r w:rsidR="00150AF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Nr</w:t>
            </w:r>
            <w:proofErr w:type="spellEnd"/>
            <w:r w:rsidR="00150AF7" w:rsidRPr="00150AF7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 xml:space="preserve"> Microchip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100103809"/>
            <w:placeholder>
              <w:docPart w:val="1AB0FD0D20E54189805034C85E4AEA17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09E89DFC" w14:textId="77777777" w:rsidR="00AB08C1" w:rsidRPr="00197AC6" w:rsidRDefault="00AB08C1" w:rsidP="0082271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97AC6">
                  <w:rPr>
                    <w:rStyle w:val="Testosegnaposto"/>
                    <w:b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</w:tbl>
    <w:p w14:paraId="202BFCC5" w14:textId="77777777" w:rsidR="00FA69A6" w:rsidRPr="00197AC6" w:rsidRDefault="00FA69A6" w:rsidP="0082271B">
      <w:pPr>
        <w:rPr>
          <w:rFonts w:ascii="Arial" w:hAnsi="Arial" w:cs="Arial"/>
          <w:sz w:val="14"/>
          <w:szCs w:val="14"/>
        </w:rPr>
      </w:pPr>
    </w:p>
    <w:p w14:paraId="528CC7BD" w14:textId="3C1AC007" w:rsidR="00FA69A6" w:rsidRPr="003733F9" w:rsidRDefault="00150AF7" w:rsidP="008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FA69A6" w:rsidRPr="003733F9">
        <w:rPr>
          <w:rFonts w:ascii="Arial" w:hAnsi="Arial" w:cs="Arial"/>
          <w:b/>
          <w:lang w:val="en-US"/>
        </w:rPr>
        <w:t xml:space="preserve"> 2: </w:t>
      </w:r>
      <w:r w:rsidR="003733F9" w:rsidRPr="003733F9">
        <w:rPr>
          <w:rFonts w:ascii="Arial" w:hAnsi="Arial" w:cs="Arial"/>
          <w:b/>
          <w:lang w:val="en-US"/>
        </w:rPr>
        <w:t>show history of the cat</w:t>
      </w:r>
      <w:r>
        <w:rPr>
          <w:rFonts w:ascii="Arial" w:hAnsi="Arial" w:cs="Arial"/>
          <w:b/>
          <w:lang w:val="en-US"/>
        </w:rPr>
        <w:t xml:space="preserve"> - </w:t>
      </w:r>
      <w:proofErr w:type="spellStart"/>
      <w:r w:rsidRPr="00150AF7">
        <w:rPr>
          <w:rFonts w:ascii="Arial" w:hAnsi="Arial" w:cs="Arial"/>
          <w:b/>
          <w:i/>
          <w:iCs/>
          <w:color w:val="1F497D" w:themeColor="text2"/>
          <w:lang w:val="en-US"/>
        </w:rPr>
        <w:t>Parte</w:t>
      </w:r>
      <w:proofErr w:type="spellEnd"/>
      <w:r w:rsidRPr="00150AF7">
        <w:rPr>
          <w:rFonts w:ascii="Arial" w:hAnsi="Arial" w:cs="Arial"/>
          <w:b/>
          <w:i/>
          <w:iCs/>
          <w:color w:val="1F497D" w:themeColor="text2"/>
          <w:lang w:val="en-US"/>
        </w:rPr>
        <w:t xml:space="preserve"> 2: </w:t>
      </w:r>
      <w:proofErr w:type="spellStart"/>
      <w:r>
        <w:rPr>
          <w:rFonts w:ascii="Arial" w:hAnsi="Arial" w:cs="Arial"/>
          <w:b/>
          <w:i/>
          <w:iCs/>
          <w:color w:val="1F497D" w:themeColor="text2"/>
          <w:lang w:val="en-US"/>
        </w:rPr>
        <w:t>Risultati</w:t>
      </w:r>
      <w:proofErr w:type="spellEnd"/>
      <w:r w:rsidRPr="00150AF7">
        <w:rPr>
          <w:rFonts w:ascii="Arial" w:hAnsi="Arial" w:cs="Arial"/>
          <w:b/>
          <w:i/>
          <w:iCs/>
          <w:color w:val="1F497D" w:themeColor="text2"/>
          <w:lang w:val="en-US"/>
        </w:rPr>
        <w:t xml:space="preserve"> </w:t>
      </w:r>
      <w:proofErr w:type="spellStart"/>
      <w:r w:rsidRPr="00150AF7">
        <w:rPr>
          <w:rFonts w:ascii="Arial" w:hAnsi="Arial" w:cs="Arial"/>
          <w:b/>
          <w:i/>
          <w:iCs/>
          <w:color w:val="1F497D" w:themeColor="text2"/>
          <w:lang w:val="en-US"/>
        </w:rPr>
        <w:t>espositiv</w:t>
      </w:r>
      <w:r>
        <w:rPr>
          <w:rFonts w:ascii="Arial" w:hAnsi="Arial" w:cs="Arial"/>
          <w:b/>
          <w:i/>
          <w:iCs/>
          <w:color w:val="1F497D" w:themeColor="text2"/>
          <w:lang w:val="en-US"/>
        </w:rPr>
        <w:t>i</w:t>
      </w:r>
      <w:proofErr w:type="spellEnd"/>
      <w:r w:rsidRPr="00150AF7">
        <w:rPr>
          <w:rFonts w:ascii="Arial" w:hAnsi="Arial" w:cs="Arial"/>
          <w:b/>
          <w:i/>
          <w:iCs/>
          <w:color w:val="1F497D" w:themeColor="text2"/>
          <w:lang w:val="en-US"/>
        </w:rPr>
        <w:t xml:space="preserve"> del </w:t>
      </w:r>
      <w:proofErr w:type="spellStart"/>
      <w:r>
        <w:rPr>
          <w:rFonts w:ascii="Arial" w:hAnsi="Arial" w:cs="Arial"/>
          <w:b/>
          <w:i/>
          <w:iCs/>
          <w:color w:val="1F497D" w:themeColor="text2"/>
          <w:lang w:val="en-US"/>
        </w:rPr>
        <w:t>G</w:t>
      </w:r>
      <w:r w:rsidRPr="00150AF7">
        <w:rPr>
          <w:rFonts w:ascii="Arial" w:hAnsi="Arial" w:cs="Arial"/>
          <w:b/>
          <w:i/>
          <w:iCs/>
          <w:color w:val="1F497D" w:themeColor="text2"/>
          <w:lang w:val="en-US"/>
        </w:rPr>
        <w:t>atto</w:t>
      </w:r>
      <w:proofErr w:type="spellEnd"/>
    </w:p>
    <w:p w14:paraId="7DD78402" w14:textId="77777777" w:rsidR="00DB0D2D" w:rsidRPr="003733F9" w:rsidRDefault="00DB0D2D" w:rsidP="00DB0D2D">
      <w:pPr>
        <w:rPr>
          <w:rFonts w:ascii="Arial" w:hAnsi="Arial" w:cs="Arial"/>
          <w:sz w:val="18"/>
          <w:szCs w:val="18"/>
          <w:lang w:val="en-US"/>
        </w:rPr>
      </w:pPr>
    </w:p>
    <w:p w14:paraId="4FF04593" w14:textId="78261B80" w:rsidR="003733F9" w:rsidRPr="00150AF7" w:rsidRDefault="003733F9" w:rsidP="00DB0D2D">
      <w:pPr>
        <w:rPr>
          <w:rFonts w:ascii="Arial" w:hAnsi="Arial" w:cs="Arial"/>
          <w:sz w:val="18"/>
          <w:szCs w:val="18"/>
          <w:lang w:val="it-IT"/>
        </w:rPr>
      </w:pPr>
      <w:r w:rsidRPr="003733F9">
        <w:rPr>
          <w:rFonts w:ascii="Arial" w:hAnsi="Arial" w:cs="Arial"/>
          <w:sz w:val="18"/>
          <w:szCs w:val="18"/>
          <w:lang w:val="en-US"/>
        </w:rPr>
        <w:t>Documents to be added to this request: all certificates and judges reports of the</w:t>
      </w:r>
      <w:r>
        <w:rPr>
          <w:rFonts w:ascii="Arial" w:hAnsi="Arial" w:cs="Arial"/>
          <w:sz w:val="18"/>
          <w:szCs w:val="18"/>
          <w:lang w:val="en-US"/>
        </w:rPr>
        <w:t xml:space="preserve"> relevant title.</w:t>
      </w:r>
      <w:r w:rsidR="00150AF7">
        <w:rPr>
          <w:rFonts w:ascii="Arial" w:hAnsi="Arial" w:cs="Arial"/>
          <w:sz w:val="18"/>
          <w:szCs w:val="18"/>
          <w:lang w:val="en-US"/>
        </w:rPr>
        <w:br/>
      </w:r>
      <w:r w:rsidR="00150AF7" w:rsidRPr="00150AF7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 xml:space="preserve">Documenti da aggiungere a questa richiesta: Tutti </w:t>
      </w:r>
      <w:r w:rsidR="00150AF7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>i</w:t>
      </w:r>
      <w:r w:rsidR="00150AF7" w:rsidRPr="00150AF7">
        <w:rPr>
          <w:rFonts w:ascii="Arial" w:hAnsi="Arial" w:cs="Arial"/>
          <w:b/>
          <w:bCs/>
          <w:i/>
          <w:iCs/>
          <w:color w:val="1F497D" w:themeColor="text2"/>
          <w:sz w:val="18"/>
          <w:szCs w:val="18"/>
          <w:lang w:val="it-IT"/>
        </w:rPr>
        <w:t xml:space="preserve"> certificate ed i giudizi necessari per il titolo richiesto</w:t>
      </w:r>
    </w:p>
    <w:p w14:paraId="4FA9F430" w14:textId="77777777" w:rsidR="00FA69A6" w:rsidRPr="00150AF7" w:rsidRDefault="00FA69A6" w:rsidP="00FA69A6">
      <w:pPr>
        <w:rPr>
          <w:rFonts w:ascii="Arial" w:hAnsi="Arial" w:cs="Arial"/>
          <w:sz w:val="14"/>
          <w:szCs w:val="14"/>
          <w:lang w:val="it-I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53"/>
        <w:gridCol w:w="3128"/>
        <w:gridCol w:w="1417"/>
        <w:gridCol w:w="1134"/>
        <w:gridCol w:w="1418"/>
        <w:gridCol w:w="2551"/>
      </w:tblGrid>
      <w:tr w:rsidR="00FA69A6" w:rsidRPr="00450FFF" w14:paraId="07D81EA5" w14:textId="77777777" w:rsidTr="00150AF7">
        <w:tc>
          <w:tcPr>
            <w:tcW w:w="553" w:type="dxa"/>
          </w:tcPr>
          <w:p w14:paraId="4609C2D5" w14:textId="77777777" w:rsidR="00FA69A6" w:rsidRPr="00450FFF" w:rsidRDefault="00FA69A6" w:rsidP="004B30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FFF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128" w:type="dxa"/>
          </w:tcPr>
          <w:p w14:paraId="7F8446B5" w14:textId="049DE455" w:rsidR="00FA69A6" w:rsidRPr="00450FFF" w:rsidRDefault="003733F9" w:rsidP="004B306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Place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country</w:t>
            </w:r>
            <w:r w:rsidR="00AB08C1">
              <w:rPr>
                <w:rFonts w:ascii="Arial" w:hAnsi="Arial" w:cs="Arial"/>
                <w:b/>
                <w:sz w:val="18"/>
                <w:szCs w:val="18"/>
              </w:rPr>
              <w:t>show</w:t>
            </w:r>
            <w:r w:rsidR="00150AF7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="00150AF7"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Luogo</w:t>
            </w:r>
            <w:proofErr w:type="spellEnd"/>
            <w:r w:rsidR="00150AF7"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150AF7"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+ Paese</w:t>
            </w:r>
            <w:proofErr w:type="spellEnd"/>
            <w:r w:rsidR="00150AF7"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 xml:space="preserve"> expo</w:t>
            </w:r>
          </w:p>
        </w:tc>
        <w:tc>
          <w:tcPr>
            <w:tcW w:w="1417" w:type="dxa"/>
          </w:tcPr>
          <w:p w14:paraId="081E11CF" w14:textId="77777777" w:rsidR="00150AF7" w:rsidRDefault="003733F9" w:rsidP="004B30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10998C16" w14:textId="03CA6F57" w:rsidR="00150AF7" w:rsidRPr="00450FFF" w:rsidRDefault="00150AF7" w:rsidP="004B30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Data</w:t>
            </w:r>
          </w:p>
        </w:tc>
        <w:tc>
          <w:tcPr>
            <w:tcW w:w="1134" w:type="dxa"/>
          </w:tcPr>
          <w:p w14:paraId="6D9FE50E" w14:textId="2F6C84B3" w:rsidR="00FA69A6" w:rsidRPr="00450FFF" w:rsidRDefault="00150AF7" w:rsidP="004B306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3733F9">
              <w:rPr>
                <w:rFonts w:ascii="Arial" w:hAnsi="Arial" w:cs="Arial"/>
                <w:b/>
                <w:sz w:val="18"/>
                <w:szCs w:val="18"/>
              </w:rPr>
              <w:t>ertificate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c</w:t>
            </w:r>
            <w:r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ertificato</w:t>
            </w:r>
            <w:proofErr w:type="spellEnd"/>
          </w:p>
        </w:tc>
        <w:tc>
          <w:tcPr>
            <w:tcW w:w="1418" w:type="dxa"/>
          </w:tcPr>
          <w:p w14:paraId="7FB286CE" w14:textId="77777777" w:rsidR="00FA69A6" w:rsidRDefault="00AB08C1" w:rsidP="003733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Extra</w:t>
            </w:r>
            <w:r w:rsidR="00150A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33F9">
              <w:rPr>
                <w:rFonts w:ascii="Arial" w:hAnsi="Arial" w:cs="Arial"/>
                <w:b/>
                <w:sz w:val="18"/>
                <w:szCs w:val="18"/>
              </w:rPr>
              <w:t>award</w:t>
            </w:r>
          </w:p>
          <w:p w14:paraId="2A234BB7" w14:textId="6CB5CBFD" w:rsidR="00150AF7" w:rsidRPr="00150AF7" w:rsidRDefault="00150AF7" w:rsidP="003733F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a</w:t>
            </w:r>
            <w:r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ltro</w:t>
            </w:r>
            <w:proofErr w:type="spellEnd"/>
            <w:proofErr w:type="gramEnd"/>
            <w:r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risultato</w:t>
            </w:r>
            <w:proofErr w:type="spellEnd"/>
          </w:p>
        </w:tc>
        <w:tc>
          <w:tcPr>
            <w:tcW w:w="2551" w:type="dxa"/>
          </w:tcPr>
          <w:p w14:paraId="271C6840" w14:textId="4190D98A" w:rsidR="00FA69A6" w:rsidRPr="00450FFF" w:rsidRDefault="003733F9" w:rsidP="004B30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Judge</w:t>
            </w:r>
            <w:r w:rsidR="00150AF7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proofErr w:type="spellStart"/>
            <w:r w:rsidR="00150AF7" w:rsidRPr="00150AF7">
              <w:rPr>
                <w:rFonts w:ascii="Arial" w:hAnsi="Arial" w:cs="Arial"/>
                <w:b/>
                <w:i/>
                <w:iCs/>
                <w:color w:val="1F497D" w:themeColor="text2"/>
                <w:sz w:val="18"/>
                <w:szCs w:val="18"/>
              </w:rPr>
              <w:t>Giudice</w:t>
            </w:r>
            <w:proofErr w:type="spellEnd"/>
          </w:p>
        </w:tc>
      </w:tr>
      <w:tr w:rsidR="00DB0D2D" w14:paraId="4EBA5738" w14:textId="77777777" w:rsidTr="00150AF7">
        <w:tc>
          <w:tcPr>
            <w:tcW w:w="553" w:type="dxa"/>
          </w:tcPr>
          <w:p w14:paraId="091C46AF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0346998"/>
            <w:placeholder>
              <w:docPart w:val="2DCFD14C2E384E7E90FC52CD89BBB304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1CD05788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47821367"/>
            <w:placeholder>
              <w:docPart w:val="12537DF941414A95BE302B51C227A1F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FBAB978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24581290"/>
            <w:placeholder>
              <w:docPart w:val="20053DF18D3F49FEBD3D2EA5A3EABACC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396A3238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69421022"/>
            <w:placeholder>
              <w:docPart w:val="95295E0D2BE94DEAAC9F18E01DC59810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3A157179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98496118"/>
            <w:placeholder>
              <w:docPart w:val="3F0543003EE84084AA234B083DD8FF8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63AF14B5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332A2694" w14:textId="77777777" w:rsidTr="00150AF7">
        <w:tc>
          <w:tcPr>
            <w:tcW w:w="553" w:type="dxa"/>
          </w:tcPr>
          <w:p w14:paraId="5DB0D5A9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8618406"/>
            <w:placeholder>
              <w:docPart w:val="98010E8F2B5947E683B02ABAB2D82235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640197D3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70412083"/>
            <w:placeholder>
              <w:docPart w:val="BD778D9FC568476688FDB1D9DAA33EAD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C2A54EB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38262700"/>
            <w:placeholder>
              <w:docPart w:val="2DE8E7B26C1146F484D10DE3DE833BCC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6F0877F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62726974"/>
            <w:placeholder>
              <w:docPart w:val="7A4351911CAF4DA5B3AF05346B949AB1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32EFFCBA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0144356"/>
            <w:placeholder>
              <w:docPart w:val="0C7A78F2FB7843A6A031AA605428310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BBF40EA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06A13E99" w14:textId="77777777" w:rsidTr="00150AF7">
        <w:tc>
          <w:tcPr>
            <w:tcW w:w="553" w:type="dxa"/>
          </w:tcPr>
          <w:p w14:paraId="7316BFDF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9698571"/>
            <w:placeholder>
              <w:docPart w:val="AF5451D251DF4D8FBE85A07159F1A793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4ACBD27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43248267"/>
            <w:placeholder>
              <w:docPart w:val="338E42F2F93A45BDA7FD2807FE2A44A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0856BE49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7258883"/>
            <w:placeholder>
              <w:docPart w:val="B44C0CDEDC8D4B099120604D8A3C5C7E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02CEA4D4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32930240"/>
            <w:placeholder>
              <w:docPart w:val="8A50A6F975C344CBA67AD9DA379C0423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4C96163B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66416892"/>
            <w:placeholder>
              <w:docPart w:val="712BE35729A741EF98C727904AA26AC1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4DFBEA3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5A217365" w14:textId="77777777" w:rsidTr="00150AF7">
        <w:tc>
          <w:tcPr>
            <w:tcW w:w="553" w:type="dxa"/>
          </w:tcPr>
          <w:p w14:paraId="72EB1CB7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6507322"/>
            <w:placeholder>
              <w:docPart w:val="844CB537D6914F2F9D02125E1E0DD1AC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40B98DF8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1582133"/>
            <w:placeholder>
              <w:docPart w:val="5398B0FDBDC14D88A614185D809E3DF8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98835B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34027306"/>
            <w:placeholder>
              <w:docPart w:val="C7CD9621DA764886870D6E82461B45E7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69827AE9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74776260"/>
            <w:placeholder>
              <w:docPart w:val="9BA9B2A8A2914CC09AC795BC93CB1DBB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4DB22206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88003106"/>
            <w:placeholder>
              <w:docPart w:val="114E5640DD16498BA162CFCF179DA39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5D010CD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5DFFB040" w14:textId="77777777" w:rsidTr="00150AF7">
        <w:tc>
          <w:tcPr>
            <w:tcW w:w="553" w:type="dxa"/>
          </w:tcPr>
          <w:p w14:paraId="5054CB3F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1701427"/>
            <w:placeholder>
              <w:docPart w:val="B7756BEDF2C84B94840710E7F6D7B254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60061CC2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8831760"/>
            <w:placeholder>
              <w:docPart w:val="1637DFDA8CD14888A63DA12239CC4D7F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658A1564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6995401"/>
            <w:placeholder>
              <w:docPart w:val="CD82BFDA74A94D39AE8CCE1B6F1B6BFF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7D639223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93556384"/>
            <w:placeholder>
              <w:docPart w:val="9455478A393B4AE7B6766814B365CABE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6FEA4FB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3193806"/>
            <w:placeholder>
              <w:docPart w:val="519CCB37D9C64144925F74900AF41711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B01C56D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4F195EF2" w14:textId="77777777" w:rsidTr="00150AF7">
        <w:tc>
          <w:tcPr>
            <w:tcW w:w="553" w:type="dxa"/>
          </w:tcPr>
          <w:p w14:paraId="3519764B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17123659"/>
            <w:placeholder>
              <w:docPart w:val="B7756BEDF2C84B94840710E7F6D7B254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2CDBFC6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82142811"/>
            <w:placeholder>
              <w:docPart w:val="2E0B0B26A6594E6BB7B7D99A9E35B2E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0E6FD1F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83453721"/>
            <w:placeholder>
              <w:docPart w:val="05E9850712854AF6B09E56E368872F0F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72D7C26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48896598"/>
            <w:placeholder>
              <w:docPart w:val="6CE98279E33F46769A31AB2FB2DA9DBF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5A4AE8E6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51403140"/>
            <w:placeholder>
              <w:docPart w:val="D7369186CEFD4DBC87A9286D137EF6E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6D5B1F9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167DB66A" w14:textId="77777777" w:rsidTr="00150AF7">
        <w:tc>
          <w:tcPr>
            <w:tcW w:w="553" w:type="dxa"/>
          </w:tcPr>
          <w:p w14:paraId="1B5C3A51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8563458"/>
            <w:placeholder>
              <w:docPart w:val="B7756BEDF2C84B94840710E7F6D7B254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3C35E515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46786134"/>
            <w:placeholder>
              <w:docPart w:val="902D8D7BC523445783CE4264F6D95F33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AA21E2F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6987020"/>
            <w:placeholder>
              <w:docPart w:val="1784812ED134430189418DFC2537C142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386CDCD2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322293"/>
            <w:placeholder>
              <w:docPart w:val="532AB928D4014B3898CD2E613139ECB3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436045E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62469244"/>
            <w:placeholder>
              <w:docPart w:val="86E2B937ACB54699901C6F35B260BE1F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F673C35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5FA9E5B1" w14:textId="77777777" w:rsidTr="00150AF7">
        <w:tc>
          <w:tcPr>
            <w:tcW w:w="553" w:type="dxa"/>
          </w:tcPr>
          <w:p w14:paraId="6FCBCF54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50074834"/>
            <w:placeholder>
              <w:docPart w:val="F8D8508EDBFC41A0BF2F60E174E30122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78DDCD03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2041688"/>
            <w:placeholder>
              <w:docPart w:val="466E38B239AC4AE59BD1FDF03FC7E86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00EE3E6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28036396"/>
            <w:placeholder>
              <w:docPart w:val="F4E9BF92EF5E467DBB9128F32681E65B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0649D97B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55912411"/>
            <w:placeholder>
              <w:docPart w:val="FA6CD650399E469B869EAF40E15313B5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5A28FEF3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85161467"/>
            <w:placeholder>
              <w:docPart w:val="5159BE33B3A443D0934BE00B38F9F18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1C9A41D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31C22D4B" w14:textId="77777777" w:rsidTr="00150AF7">
        <w:tc>
          <w:tcPr>
            <w:tcW w:w="553" w:type="dxa"/>
          </w:tcPr>
          <w:p w14:paraId="13DDAC91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88216411"/>
            <w:placeholder>
              <w:docPart w:val="FA92D10F2CCF4FBFA5DF93C898C4847C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3A31F46B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68454648"/>
            <w:placeholder>
              <w:docPart w:val="A4AF57B7C0CC4745AA6CDE5BF2841BA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97A7A20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29447255"/>
            <w:placeholder>
              <w:docPart w:val="6770CA1220924995BF9A7F82F5DF3925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5AABDB84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37370726"/>
            <w:placeholder>
              <w:docPart w:val="F8E20297C4C74EFB86C424CD56D748FF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0E113225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60629230"/>
            <w:placeholder>
              <w:docPart w:val="ED3286AB17AF4F6F9F3ED89AAD822CF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4BD6B17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1F6C6390" w14:textId="77777777" w:rsidTr="00150AF7">
        <w:tc>
          <w:tcPr>
            <w:tcW w:w="553" w:type="dxa"/>
          </w:tcPr>
          <w:p w14:paraId="01506B38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09893765"/>
            <w:placeholder>
              <w:docPart w:val="FA92D10F2CCF4FBFA5DF93C898C4847C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052DF613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87670924"/>
            <w:placeholder>
              <w:docPart w:val="5269161917114F05A984CDD91FCBD5BA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F45E941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15669939"/>
            <w:placeholder>
              <w:docPart w:val="3D84849495DE443D94A9A9043F5E1B9B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48124A59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42931396"/>
            <w:placeholder>
              <w:docPart w:val="8D094C14F66641DA826BED63C4FA9707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00BB09D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57058921"/>
            <w:placeholder>
              <w:docPart w:val="4E3244BD54444DD1A164F262BE238D9C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2275E203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11C7E31A" w14:textId="77777777" w:rsidTr="00150AF7">
        <w:tc>
          <w:tcPr>
            <w:tcW w:w="553" w:type="dxa"/>
          </w:tcPr>
          <w:p w14:paraId="1C343B75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17929824"/>
            <w:placeholder>
              <w:docPart w:val="FA92D10F2CCF4FBFA5DF93C898C4847C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1AD9B2D0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88968143"/>
            <w:placeholder>
              <w:docPart w:val="8D87FE64BB2446AE874975684D1D1550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CAD9358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14046535"/>
            <w:placeholder>
              <w:docPart w:val="3A1776AB2124414E8FF283226F1449BB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19FA5486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47951346"/>
            <w:placeholder>
              <w:docPart w:val="8470AFFCAF864C98BEB8731EACD52085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338967B1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7837280"/>
            <w:placeholder>
              <w:docPart w:val="90D9A663805F4D739E7B462BB023023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95BCCAD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0EF1170B" w14:textId="77777777" w:rsidTr="00150AF7">
        <w:tc>
          <w:tcPr>
            <w:tcW w:w="553" w:type="dxa"/>
          </w:tcPr>
          <w:p w14:paraId="3C601AF0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04428613"/>
            <w:placeholder>
              <w:docPart w:val="A02352B79A834192B797E36F8D97DEC6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4DF62F65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44337807"/>
            <w:placeholder>
              <w:docPart w:val="9D96772843704935B79F7733F2481D5F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8851718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63246915"/>
            <w:placeholder>
              <w:docPart w:val="84C868A39F8C476C96B0991759639614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24D3F905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37805833"/>
            <w:placeholder>
              <w:docPart w:val="9F19D503679B42C48066E50D3FBD5155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7304EDAF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65399473"/>
            <w:placeholder>
              <w:docPart w:val="E1842502C4054812B90258C4A7CC13D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F1F4D9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53DA3C60" w14:textId="77777777" w:rsidTr="00150AF7">
        <w:tc>
          <w:tcPr>
            <w:tcW w:w="553" w:type="dxa"/>
          </w:tcPr>
          <w:p w14:paraId="520DAB68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4034926"/>
            <w:placeholder>
              <w:docPart w:val="4FD4216A90554272BC73414E82051FD0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71758746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9353520"/>
            <w:placeholder>
              <w:docPart w:val="AF2868D9B719423FBFBAD7F9DBE441D3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4D3881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3878216"/>
            <w:placeholder>
              <w:docPart w:val="11FC736C4B6547B3901038DBA69FA423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0219616F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0646647"/>
            <w:placeholder>
              <w:docPart w:val="580C29BDAFFE41EC923E4A880BD8E37E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22BB88D6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03323890"/>
            <w:placeholder>
              <w:docPart w:val="FD25674958F34CE8985E04488D0D4A2C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F7D455A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79A9B64D" w14:textId="77777777" w:rsidTr="00150AF7">
        <w:tc>
          <w:tcPr>
            <w:tcW w:w="553" w:type="dxa"/>
          </w:tcPr>
          <w:p w14:paraId="764B0EEE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10057413"/>
            <w:placeholder>
              <w:docPart w:val="31AD4F4CB0E3455E8CA69B05A1033FD2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3888BB6B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33320906"/>
            <w:placeholder>
              <w:docPart w:val="3CD942DF8AE14618862710F4B7096947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08AD48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17728407"/>
            <w:placeholder>
              <w:docPart w:val="9B9630BD5C2D45AB959DAA21A5EDFA93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19093FE1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78563726"/>
            <w:placeholder>
              <w:docPart w:val="0FC0399001644472B98569A8CC46D3F6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12E44A9F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77845852"/>
            <w:placeholder>
              <w:docPart w:val="57FEB02AE6144EA7984FE166CC69858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B0F6BD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0810AE16" w14:textId="77777777" w:rsidTr="00150AF7">
        <w:tc>
          <w:tcPr>
            <w:tcW w:w="553" w:type="dxa"/>
          </w:tcPr>
          <w:p w14:paraId="7EC3B0F0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41308549"/>
            <w:placeholder>
              <w:docPart w:val="EC821054D8094578954A4417FE3DE42F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3467E8E4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49780051"/>
            <w:placeholder>
              <w:docPart w:val="4575B76446C74610A71C06B750C14F5F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115E367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7399989"/>
            <w:placeholder>
              <w:docPart w:val="0DAA3049C95348C98FFBE9E40CAFBD6D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665D3412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55387191"/>
            <w:placeholder>
              <w:docPart w:val="38D45B7CBBF64EEDAB194D60055E73D6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20A38E80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4805207"/>
            <w:placeholder>
              <w:docPart w:val="BD0BD17D427B49C6B6854CC4CB41FC28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D9E96EC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223C1168" w14:textId="77777777" w:rsidTr="00150AF7">
        <w:tc>
          <w:tcPr>
            <w:tcW w:w="553" w:type="dxa"/>
          </w:tcPr>
          <w:p w14:paraId="02F32703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9728523"/>
            <w:placeholder>
              <w:docPart w:val="E360A794ADD84B2DA26F8EDBCB9A48AE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452C473A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69823034"/>
            <w:placeholder>
              <w:docPart w:val="32DB837C777948188AC7F5D63AAED48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EB54B32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1447014"/>
            <w:placeholder>
              <w:docPart w:val="28AC3948FCDD446D970BD8B2EB5EADD5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1C12A6D1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05266381"/>
            <w:placeholder>
              <w:docPart w:val="68611F7F8AE94F52A999F1143BEEDDFE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129657C0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323991"/>
            <w:placeholder>
              <w:docPart w:val="B59DFB806874441FB887DD3A1E1A9533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2CB12097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3B2740C8" w14:textId="77777777" w:rsidTr="00150AF7">
        <w:tc>
          <w:tcPr>
            <w:tcW w:w="553" w:type="dxa"/>
          </w:tcPr>
          <w:p w14:paraId="7574805F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1054952"/>
            <w:placeholder>
              <w:docPart w:val="A0FDE7EDCB144E21A3209402BCD5E57B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116DA231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13878288"/>
            <w:placeholder>
              <w:docPart w:val="777F8FBE4AF241BD80E59938653C680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35F3F802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52602590"/>
            <w:placeholder>
              <w:docPart w:val="E5E2D0308F8549D48D973A3EFE1CAEA7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6B7E4622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50246661"/>
            <w:placeholder>
              <w:docPart w:val="CBB1D0EAC2234DC7B316316872ABF42F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66556549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01998299"/>
            <w:placeholder>
              <w:docPart w:val="54B6158D238A4D61ACD7AC0AC16A470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51B80C0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6761C635" w14:textId="77777777" w:rsidTr="00150AF7">
        <w:tc>
          <w:tcPr>
            <w:tcW w:w="553" w:type="dxa"/>
          </w:tcPr>
          <w:p w14:paraId="6BED1C62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0424394"/>
            <w:placeholder>
              <w:docPart w:val="A0FDE7EDCB144E21A3209402BCD5E57B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0266D2B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4885460"/>
            <w:placeholder>
              <w:docPart w:val="4EF4163EE73046B59A106C06CA95457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3DAF6F4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62842970"/>
            <w:placeholder>
              <w:docPart w:val="FD19A1AE1EE14292843D2A6BA0A964D9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0E4DEA98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38388843"/>
            <w:placeholder>
              <w:docPart w:val="0C755477D0884DE1BCA7FDC5840D3C5A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5E2D78DF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81741266"/>
            <w:placeholder>
              <w:docPart w:val="2D759B899EB4490084616AB2CBDBAB2C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182F0EF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6749DEFE" w14:textId="77777777" w:rsidTr="00150AF7">
        <w:tc>
          <w:tcPr>
            <w:tcW w:w="553" w:type="dxa"/>
          </w:tcPr>
          <w:p w14:paraId="2CFDC0BD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9246507"/>
            <w:placeholder>
              <w:docPart w:val="A0FDE7EDCB144E21A3209402BCD5E57B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1DD7D234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10815554"/>
            <w:placeholder>
              <w:docPart w:val="B4F961B86E74406D98A9ACEA78BC231B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7BA7C990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71597517"/>
            <w:placeholder>
              <w:docPart w:val="CA199BEB0CA94C1B8AE5DDCEE3DF0AB6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6EEC8DC0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55420517"/>
            <w:placeholder>
              <w:docPart w:val="CC70F485B68D42DD9172C970110E26A9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0406E315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878520"/>
            <w:placeholder>
              <w:docPart w:val="456FF77DAA604DFCB71D73729E755503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17425880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495D76C3" w14:textId="77777777" w:rsidTr="00150AF7">
        <w:tc>
          <w:tcPr>
            <w:tcW w:w="553" w:type="dxa"/>
          </w:tcPr>
          <w:p w14:paraId="17FCB4D5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5369291"/>
            <w:placeholder>
              <w:docPart w:val="81BDE2825D26451098B66637EFB6499D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54B1FAD6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1129418"/>
            <w:placeholder>
              <w:docPart w:val="B40A150988BD4D90BA3A9B2E0A11F62F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AF0CB11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12934460"/>
            <w:placeholder>
              <w:docPart w:val="FDC2C9F5D34D4C8089E395F0AD260E11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12AB3786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33224576"/>
            <w:placeholder>
              <w:docPart w:val="B437D8897B92427D8B79C7FFB3891EE4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4D7DDC2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07773523"/>
            <w:placeholder>
              <w:docPart w:val="B064B764E99A4D77BCD8B3C7C970852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074BC01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DB0D2D" w14:paraId="1CF7E64D" w14:textId="77777777" w:rsidTr="00150AF7">
        <w:tc>
          <w:tcPr>
            <w:tcW w:w="553" w:type="dxa"/>
          </w:tcPr>
          <w:p w14:paraId="21A1EF2F" w14:textId="77777777" w:rsidR="00DB0D2D" w:rsidRDefault="00DB0D2D" w:rsidP="00DB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5892046"/>
            <w:placeholder>
              <w:docPart w:val="630D6F216C4C402F86DE91B7072A43F7"/>
            </w:placeholder>
            <w:showingPlcHdr/>
            <w:text/>
          </w:sdtPr>
          <w:sdtEndPr/>
          <w:sdtContent>
            <w:tc>
              <w:tcPr>
                <w:tcW w:w="3128" w:type="dxa"/>
              </w:tcPr>
              <w:p w14:paraId="5C619778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68921208"/>
            <w:placeholder>
              <w:docPart w:val="736E23D6BEF7493F90A9CC0FCEEDA019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26FCB5AE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30563394"/>
            <w:placeholder>
              <w:docPart w:val="0D0445849A8D46108C4AF1BA98133845"/>
            </w:placeholder>
            <w:showingPlcHdr/>
            <w:comboBox>
              <w:listItem w:value="Kies een item."/>
              <w:listItem w:displayText="PH" w:value="PH"/>
              <w:listItem w:displayText="CACS" w:value="CACS"/>
              <w:listItem w:displayText="CAPS" w:value="CAPS"/>
              <w:listItem w:displayText="CAGCIB" w:value="CAGCIB"/>
              <w:listItem w:displayText="CAGPIB" w:value="CAGPIB"/>
              <w:listItem w:displayText="CACIB" w:value="CACIB"/>
              <w:listItem w:displayText="CAPIB" w:value="CAPIB"/>
              <w:listItem w:displayText="CAC" w:value="CAC"/>
              <w:listItem w:displayText="CAP" w:value="CAP"/>
              <w:listItem w:displayText="EX 1" w:value="EX 1"/>
            </w:comboBox>
          </w:sdtPr>
          <w:sdtEndPr/>
          <w:sdtContent>
            <w:tc>
              <w:tcPr>
                <w:tcW w:w="1134" w:type="dxa"/>
              </w:tcPr>
              <w:p w14:paraId="47D29AF1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29994323"/>
            <w:placeholder>
              <w:docPart w:val="D1C8CAAB804647E0ACC0A7494E8B680C"/>
            </w:placeholder>
            <w:showingPlcHdr/>
            <w:comboBox>
              <w:listItem w:value="Kies een item."/>
              <w:listItem w:displayText="BIV" w:value="BIV"/>
              <w:listItem w:displayText="NOM" w:value="NOM"/>
              <w:listItem w:displayText="BIS" w:value="BIS"/>
              <w:listItem w:displayText="BOS" w:value="BOS"/>
              <w:listItem w:displayText="BOB" w:value="BOB"/>
            </w:comboBox>
          </w:sdtPr>
          <w:sdtEndPr/>
          <w:sdtContent>
            <w:tc>
              <w:tcPr>
                <w:tcW w:w="1418" w:type="dxa"/>
              </w:tcPr>
              <w:p w14:paraId="758EFB5F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Kies een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32178350"/>
            <w:placeholder>
              <w:docPart w:val="6C3079CA58194736A1722C86C1EF85D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94E53F7" w14:textId="77777777" w:rsidR="00DB0D2D" w:rsidRPr="00D057EF" w:rsidRDefault="00DB0D2D" w:rsidP="00DB0D2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57EF">
                  <w:rPr>
                    <w:rStyle w:val="Testosegnaposto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</w:tbl>
    <w:p w14:paraId="6D4ADAF5" w14:textId="77777777" w:rsidR="00DB0D2D" w:rsidRPr="00197AC6" w:rsidRDefault="00DB0D2D" w:rsidP="00DB0D2D">
      <w:pPr>
        <w:rPr>
          <w:rFonts w:ascii="Arial" w:hAnsi="Arial" w:cs="Arial"/>
          <w:sz w:val="18"/>
          <w:szCs w:val="18"/>
        </w:rPr>
      </w:pPr>
    </w:p>
    <w:p w14:paraId="6BBED1AD" w14:textId="77777777" w:rsidR="00AB08C1" w:rsidRPr="00197AC6" w:rsidRDefault="00AB08C1" w:rsidP="00AB08C1">
      <w:pPr>
        <w:rPr>
          <w:rFonts w:ascii="Arial" w:hAnsi="Arial" w:cs="Arial"/>
          <w:sz w:val="18"/>
          <w:szCs w:val="18"/>
        </w:rPr>
      </w:pPr>
    </w:p>
    <w:sectPr w:rsidR="00AB08C1" w:rsidRPr="00197AC6" w:rsidSect="00150AF7">
      <w:headerReference w:type="even" r:id="rId8"/>
      <w:headerReference w:type="default" r:id="rId9"/>
      <w:footerReference w:type="default" r:id="rId10"/>
      <w:pgSz w:w="11906" w:h="16838"/>
      <w:pgMar w:top="1962" w:right="849" w:bottom="970" w:left="851" w:header="5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9EE65" w14:textId="77777777" w:rsidR="00C06779" w:rsidRDefault="00C06779">
      <w:r>
        <w:separator/>
      </w:r>
    </w:p>
  </w:endnote>
  <w:endnote w:type="continuationSeparator" w:id="0">
    <w:p w14:paraId="7FB1DB27" w14:textId="77777777" w:rsidR="00C06779" w:rsidRDefault="00C0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D0DB" w14:textId="77777777" w:rsidR="0083161A" w:rsidRPr="00150AF7" w:rsidRDefault="0083161A">
    <w:pPr>
      <w:pStyle w:val="Pidipagina"/>
      <w:jc w:val="center"/>
      <w:rPr>
        <w:rFonts w:ascii="Arial" w:hAnsi="Arial" w:cs="Arial"/>
        <w:sz w:val="18"/>
        <w:szCs w:val="18"/>
      </w:rPr>
    </w:pPr>
    <w:proofErr w:type="spellStart"/>
    <w:r w:rsidRPr="00150AF7">
      <w:rPr>
        <w:rFonts w:ascii="Arial" w:hAnsi="Arial" w:cs="Arial"/>
        <w:sz w:val="18"/>
        <w:szCs w:val="18"/>
      </w:rPr>
      <w:t>Breisemstraat</w:t>
    </w:r>
    <w:proofErr w:type="spellEnd"/>
    <w:r w:rsidRPr="00150AF7">
      <w:rPr>
        <w:rFonts w:ascii="Arial" w:hAnsi="Arial" w:cs="Arial"/>
        <w:sz w:val="18"/>
        <w:szCs w:val="18"/>
      </w:rPr>
      <w:t xml:space="preserve"> 78, 3300 Tienen - BTW nr. BE  0897 851 596-Tel: +32 (0)495-34.72.64- www.Felisbelgica.be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7EC53" w14:textId="77777777" w:rsidR="00C06779" w:rsidRDefault="00C06779">
      <w:r>
        <w:separator/>
      </w:r>
    </w:p>
  </w:footnote>
  <w:footnote w:type="continuationSeparator" w:id="0">
    <w:p w14:paraId="62211CC2" w14:textId="77777777" w:rsidR="00C06779" w:rsidRDefault="00C0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1167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F94B0" w14:textId="1F2E2C81" w:rsidR="0083161A" w:rsidRPr="007137AD" w:rsidRDefault="00150AF7" w:rsidP="00150AF7">
    <w:pPr>
      <w:pStyle w:val="Intestazione"/>
      <w:tabs>
        <w:tab w:val="clear" w:pos="4536"/>
        <w:tab w:val="clear" w:pos="9072"/>
      </w:tabs>
      <w:jc w:val="center"/>
      <w:rPr>
        <w:rFonts w:ascii="Arial" w:hAnsi="Arial" w:cs="Arial"/>
        <w:color w:val="0F243E"/>
        <w:sz w:val="16"/>
        <w:szCs w:val="16"/>
        <w:lang w:val="en-US"/>
      </w:rPr>
    </w:pPr>
    <w:r w:rsidRPr="00405A3B">
      <w:rPr>
        <w:rFonts w:ascii="Arial" w:hAnsi="Arial" w:cs="Arial"/>
        <w:noProof/>
        <w:color w:val="0F243E"/>
        <w:sz w:val="44"/>
        <w:szCs w:val="44"/>
        <w:lang w:val="en-US" w:eastAsia="en-US"/>
      </w:rPr>
      <w:drawing>
        <wp:anchor distT="0" distB="0" distL="114300" distR="114300" simplePos="0" relativeHeight="251658240" behindDoc="0" locked="0" layoutInCell="1" allowOverlap="1" wp14:anchorId="618CA58C" wp14:editId="0B5793B6">
          <wp:simplePos x="0" y="0"/>
          <wp:positionH relativeFrom="column">
            <wp:posOffset>-178177</wp:posOffset>
          </wp:positionH>
          <wp:positionV relativeFrom="paragraph">
            <wp:posOffset>-46990</wp:posOffset>
          </wp:positionV>
          <wp:extent cx="763675" cy="762910"/>
          <wp:effectExtent l="0" t="0" r="0" b="0"/>
          <wp:wrapNone/>
          <wp:docPr id="2" name="Afbeelding 2" descr="logo [iPhon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[iPhone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5" cy="76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A3B">
      <w:rPr>
        <w:rFonts w:ascii="Arial" w:hAnsi="Arial" w:cs="Arial"/>
        <w:noProof/>
        <w:color w:val="0F243E"/>
        <w:sz w:val="44"/>
        <w:szCs w:val="44"/>
        <w:lang w:val="en-US" w:eastAsia="en-US"/>
      </w:rPr>
      <w:drawing>
        <wp:anchor distT="0" distB="0" distL="114300" distR="114300" simplePos="0" relativeHeight="251657216" behindDoc="0" locked="0" layoutInCell="1" allowOverlap="1" wp14:anchorId="07F6A9DD" wp14:editId="79FD6E24">
          <wp:simplePos x="0" y="0"/>
          <wp:positionH relativeFrom="column">
            <wp:posOffset>5648939</wp:posOffset>
          </wp:positionH>
          <wp:positionV relativeFrom="paragraph">
            <wp:posOffset>-48225</wp:posOffset>
          </wp:positionV>
          <wp:extent cx="879593" cy="798535"/>
          <wp:effectExtent l="0" t="0" r="0" b="1905"/>
          <wp:wrapNone/>
          <wp:docPr id="1" name="Afbeelding 1" descr="FIFe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Fe_logo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593" cy="79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61A" w:rsidRPr="007137AD">
      <w:rPr>
        <w:rFonts w:ascii="Arial" w:hAnsi="Arial" w:cs="Arial"/>
        <w:color w:val="0F243E"/>
        <w:sz w:val="44"/>
        <w:szCs w:val="44"/>
        <w:lang w:val="en-US"/>
      </w:rPr>
      <w:t>FELIS BELGICA</w:t>
    </w:r>
  </w:p>
  <w:p w14:paraId="5BB7D191" w14:textId="77777777" w:rsidR="0083161A" w:rsidRPr="00150AF7" w:rsidRDefault="003733F9" w:rsidP="00150AF7">
    <w:pPr>
      <w:pStyle w:val="Intestazione"/>
      <w:tabs>
        <w:tab w:val="clear" w:pos="4536"/>
      </w:tabs>
      <w:jc w:val="center"/>
      <w:rPr>
        <w:rFonts w:ascii="Arial" w:hAnsi="Arial" w:cs="Arial"/>
        <w:color w:val="0F243E"/>
        <w:lang w:val="en-US"/>
      </w:rPr>
    </w:pPr>
    <w:r w:rsidRPr="00150AF7">
      <w:rPr>
        <w:rFonts w:ascii="Arial" w:hAnsi="Arial" w:cs="Arial"/>
        <w:color w:val="0F243E"/>
        <w:lang w:val="en-US"/>
      </w:rPr>
      <w:t>Title registration request</w:t>
    </w:r>
    <w:r w:rsidR="0083161A" w:rsidRPr="00150AF7">
      <w:rPr>
        <w:rFonts w:ascii="Arial" w:hAnsi="Arial" w:cs="Arial"/>
        <w:color w:val="0F243E"/>
        <w:lang w:val="en-US"/>
      </w:rPr>
      <w:t xml:space="preserve"> v. </w:t>
    </w:r>
    <w:r w:rsidR="006304D3" w:rsidRPr="00150AF7">
      <w:rPr>
        <w:rFonts w:ascii="Arial" w:hAnsi="Arial" w:cs="Arial"/>
        <w:color w:val="0F243E"/>
        <w:lang w:val="en-US"/>
      </w:rPr>
      <w:t>11/12/2015</w:t>
    </w:r>
  </w:p>
  <w:p w14:paraId="35EF9945" w14:textId="77777777" w:rsidR="0083161A" w:rsidRPr="00150AF7" w:rsidRDefault="00AB08C1" w:rsidP="00150AF7">
    <w:pPr>
      <w:pStyle w:val="Intestazione"/>
      <w:tabs>
        <w:tab w:val="clear" w:pos="4536"/>
      </w:tabs>
      <w:jc w:val="center"/>
      <w:rPr>
        <w:rFonts w:ascii="Arial" w:hAnsi="Arial" w:cs="Arial"/>
        <w:lang w:val="en-US"/>
      </w:rPr>
    </w:pPr>
    <w:r w:rsidRPr="00150AF7">
      <w:rPr>
        <w:rFonts w:ascii="Arial" w:hAnsi="Arial" w:cs="Arial"/>
        <w:lang w:val="en-US"/>
      </w:rPr>
      <w:t>(</w:t>
    </w:r>
    <w:r w:rsidR="003733F9" w:rsidRPr="00150AF7">
      <w:rPr>
        <w:rFonts w:ascii="Arial" w:hAnsi="Arial" w:cs="Arial"/>
        <w:lang w:val="en-US"/>
      </w:rPr>
      <w:t>Annex</w:t>
    </w:r>
    <w:r w:rsidRPr="00150AF7">
      <w:rPr>
        <w:rFonts w:ascii="Arial" w:hAnsi="Arial" w:cs="Arial"/>
        <w:lang w:val="en-US"/>
      </w:rPr>
      <w:t xml:space="preserve"> 3</w:t>
    </w:r>
    <w:r w:rsidR="002D08BC" w:rsidRPr="00150AF7">
      <w:rPr>
        <w:rFonts w:ascii="Arial" w:hAnsi="Arial" w:cs="Arial"/>
        <w:lang w:val="en-US"/>
      </w:rPr>
      <w:t xml:space="preserve"> </w:t>
    </w:r>
    <w:r w:rsidR="003733F9" w:rsidRPr="00150AF7">
      <w:rPr>
        <w:rFonts w:ascii="Arial" w:hAnsi="Arial" w:cs="Arial"/>
        <w:lang w:val="en-US"/>
      </w:rPr>
      <w:t>pedigree rules</w:t>
    </w:r>
    <w:r w:rsidR="002D08BC" w:rsidRPr="00150AF7">
      <w:rPr>
        <w:rFonts w:ascii="Arial" w:hAnsi="Arial" w:cs="Arial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3"/>
    <w:rsid w:val="00006607"/>
    <w:rsid w:val="00023663"/>
    <w:rsid w:val="000266F2"/>
    <w:rsid w:val="0004225A"/>
    <w:rsid w:val="00060A9A"/>
    <w:rsid w:val="00086143"/>
    <w:rsid w:val="00087AB0"/>
    <w:rsid w:val="00094B85"/>
    <w:rsid w:val="000D1EE2"/>
    <w:rsid w:val="000F3B4E"/>
    <w:rsid w:val="00112544"/>
    <w:rsid w:val="001149D1"/>
    <w:rsid w:val="001235D8"/>
    <w:rsid w:val="00123763"/>
    <w:rsid w:val="00143196"/>
    <w:rsid w:val="00147D01"/>
    <w:rsid w:val="00150AF7"/>
    <w:rsid w:val="00162DCC"/>
    <w:rsid w:val="00187939"/>
    <w:rsid w:val="00197AC6"/>
    <w:rsid w:val="001E1A0D"/>
    <w:rsid w:val="001F0FA5"/>
    <w:rsid w:val="0020249D"/>
    <w:rsid w:val="00203D15"/>
    <w:rsid w:val="002176EC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733F9"/>
    <w:rsid w:val="003B2A3D"/>
    <w:rsid w:val="003D39C5"/>
    <w:rsid w:val="003D3A4D"/>
    <w:rsid w:val="00405A3B"/>
    <w:rsid w:val="00444BD8"/>
    <w:rsid w:val="00450FFF"/>
    <w:rsid w:val="004906E0"/>
    <w:rsid w:val="004A6367"/>
    <w:rsid w:val="004B3062"/>
    <w:rsid w:val="004D480E"/>
    <w:rsid w:val="004F6BDB"/>
    <w:rsid w:val="00503428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80449"/>
    <w:rsid w:val="00691D88"/>
    <w:rsid w:val="00697B06"/>
    <w:rsid w:val="006B2FE7"/>
    <w:rsid w:val="006C7F3C"/>
    <w:rsid w:val="006E0CE2"/>
    <w:rsid w:val="0071004F"/>
    <w:rsid w:val="007137AD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60AE"/>
    <w:rsid w:val="00814347"/>
    <w:rsid w:val="0082271B"/>
    <w:rsid w:val="00823D3F"/>
    <w:rsid w:val="00830FB9"/>
    <w:rsid w:val="0083161A"/>
    <w:rsid w:val="008530B5"/>
    <w:rsid w:val="00863795"/>
    <w:rsid w:val="00877525"/>
    <w:rsid w:val="00887F28"/>
    <w:rsid w:val="008D6263"/>
    <w:rsid w:val="008F2002"/>
    <w:rsid w:val="0091647B"/>
    <w:rsid w:val="009166A8"/>
    <w:rsid w:val="00922976"/>
    <w:rsid w:val="009364BF"/>
    <w:rsid w:val="009549FE"/>
    <w:rsid w:val="00977D15"/>
    <w:rsid w:val="00984129"/>
    <w:rsid w:val="009A1B93"/>
    <w:rsid w:val="009B5297"/>
    <w:rsid w:val="009D797D"/>
    <w:rsid w:val="00A04AFD"/>
    <w:rsid w:val="00A708B5"/>
    <w:rsid w:val="00A812E6"/>
    <w:rsid w:val="00AB08C1"/>
    <w:rsid w:val="00AB31AF"/>
    <w:rsid w:val="00AB3EB3"/>
    <w:rsid w:val="00AB57ED"/>
    <w:rsid w:val="00AC1210"/>
    <w:rsid w:val="00AE27E5"/>
    <w:rsid w:val="00AF6091"/>
    <w:rsid w:val="00B16F9A"/>
    <w:rsid w:val="00B34914"/>
    <w:rsid w:val="00B41573"/>
    <w:rsid w:val="00B44A13"/>
    <w:rsid w:val="00B55A00"/>
    <w:rsid w:val="00B61DAD"/>
    <w:rsid w:val="00B81054"/>
    <w:rsid w:val="00B82F96"/>
    <w:rsid w:val="00BA470B"/>
    <w:rsid w:val="00BA540A"/>
    <w:rsid w:val="00BB6001"/>
    <w:rsid w:val="00BC728B"/>
    <w:rsid w:val="00BF1026"/>
    <w:rsid w:val="00BF6E72"/>
    <w:rsid w:val="00C06779"/>
    <w:rsid w:val="00C211C5"/>
    <w:rsid w:val="00C31351"/>
    <w:rsid w:val="00C3763F"/>
    <w:rsid w:val="00C44A7F"/>
    <w:rsid w:val="00C46AA4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0D2D"/>
    <w:rsid w:val="00DB44EC"/>
    <w:rsid w:val="00DC48BA"/>
    <w:rsid w:val="00DD3F24"/>
    <w:rsid w:val="00DE1F40"/>
    <w:rsid w:val="00E36AA2"/>
    <w:rsid w:val="00E50B00"/>
    <w:rsid w:val="00E5749D"/>
    <w:rsid w:val="00E84C2D"/>
    <w:rsid w:val="00EA2549"/>
    <w:rsid w:val="00EA52A9"/>
    <w:rsid w:val="00EF2908"/>
    <w:rsid w:val="00F035BD"/>
    <w:rsid w:val="00F05596"/>
    <w:rsid w:val="00F15A9E"/>
    <w:rsid w:val="00F417B0"/>
    <w:rsid w:val="00F50807"/>
    <w:rsid w:val="00F61FD8"/>
    <w:rsid w:val="00F904F4"/>
    <w:rsid w:val="00F9241F"/>
    <w:rsid w:val="00FA69A6"/>
    <w:rsid w:val="00FA79A5"/>
    <w:rsid w:val="00FB5026"/>
    <w:rsid w:val="00FB69B4"/>
    <w:rsid w:val="00FE0A41"/>
    <w:rsid w:val="00F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B56D1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A9E"/>
    <w:rPr>
      <w:sz w:val="24"/>
      <w:szCs w:val="24"/>
      <w:lang w:val="nl-NL" w:eastAsia="nl-NL"/>
    </w:rPr>
  </w:style>
  <w:style w:type="paragraph" w:styleId="Titolo1">
    <w:name w:val="heading 1"/>
    <w:basedOn w:val="Normale"/>
    <w:next w:val="Normale"/>
    <w:qFormat/>
    <w:rsid w:val="00F15A9E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">
    <w:name w:val="u"/>
    <w:basedOn w:val="Carpredefinitoparagrafo"/>
    <w:rsid w:val="00F15A9E"/>
  </w:style>
  <w:style w:type="character" w:styleId="Collegamentoipertestuale">
    <w:name w:val="Hyperlink"/>
    <w:basedOn w:val="Carpredefinitoparagrafo"/>
    <w:semiHidden/>
    <w:rsid w:val="00F15A9E"/>
    <w:rPr>
      <w:color w:val="0000FF"/>
      <w:u w:val="single"/>
    </w:rPr>
  </w:style>
  <w:style w:type="paragraph" w:styleId="Intestazione">
    <w:name w:val="header"/>
    <w:basedOn w:val="Normale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Carpredefinitoparagrafo"/>
    <w:rsid w:val="00F15A9E"/>
    <w:rPr>
      <w:sz w:val="24"/>
      <w:szCs w:val="24"/>
      <w:lang w:val="nl-NL" w:eastAsia="nl-NL"/>
    </w:rPr>
  </w:style>
  <w:style w:type="paragraph" w:styleId="Pidipagina">
    <w:name w:val="footer"/>
    <w:basedOn w:val="Normale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Carpredefinitoparagrafo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e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eWeb">
    <w:name w:val="Normal (Web)"/>
    <w:basedOn w:val="Normale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Carpredefinitoparagrafo"/>
    <w:rsid w:val="00F15A9E"/>
    <w:rPr>
      <w:color w:val="000000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F15A9E"/>
    <w:rPr>
      <w:b/>
      <w:bCs/>
    </w:rPr>
  </w:style>
  <w:style w:type="character" w:styleId="Collegamentovisitato">
    <w:name w:val="FollowedHyperlink"/>
    <w:basedOn w:val="Carpredefinitoparagrafo"/>
    <w:semiHidden/>
    <w:rsid w:val="00F15A9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E61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Grigliatabella">
    <w:name w:val="Table Grid"/>
    <w:basedOn w:val="Tabellanormale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76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A195159CC84CA3B14142CFC2D0E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3D7C05-E075-4182-BAE4-7819D5144306}"/>
      </w:docPartPr>
      <w:docPartBody>
        <w:p w:rsidR="000A2622" w:rsidRDefault="00FA7EE4" w:rsidP="00FA7EE4">
          <w:pPr>
            <w:pStyle w:val="C1A195159CC84CA3B14142CFC2D0EFE23"/>
          </w:pPr>
          <w:r w:rsidRPr="00197AC6">
            <w:rPr>
              <w:rStyle w:val="Testosegnaposto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1B54A36BDFE4410AD1FF672BE0B64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DADBD-4E28-406A-8E10-C466A9CDA3AE}"/>
      </w:docPartPr>
      <w:docPartBody>
        <w:p w:rsidR="000A2622" w:rsidRDefault="00FA7EE4" w:rsidP="00FA7EE4">
          <w:pPr>
            <w:pStyle w:val="31B54A36BDFE4410AD1FF672BE0B64D13"/>
          </w:pPr>
          <w:r w:rsidRPr="00197AC6">
            <w:rPr>
              <w:rStyle w:val="Testosegnaposto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9D371CAB947B4F2F9FE4B4C50F79F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93EC4E-60F3-4109-B5F2-E9068F7EEC29}"/>
      </w:docPartPr>
      <w:docPartBody>
        <w:p w:rsidR="00CF5104" w:rsidRDefault="00FA7EE4" w:rsidP="00FA7EE4">
          <w:pPr>
            <w:pStyle w:val="9D371CAB947B4F2F9FE4B4C50F79F1843"/>
          </w:pPr>
          <w:r w:rsidRPr="00197AC6">
            <w:rPr>
              <w:rStyle w:val="Testosegnaposto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CCF24FE233494FD185F69F120E403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7A319-C039-41E0-8F40-EF38E63D795C}"/>
      </w:docPartPr>
      <w:docPartBody>
        <w:p w:rsidR="00CF5104" w:rsidRDefault="00FA7EE4" w:rsidP="00FA7EE4">
          <w:pPr>
            <w:pStyle w:val="CCF24FE233494FD185F69F120E403AEE3"/>
          </w:pPr>
          <w:r w:rsidRPr="00197AC6">
            <w:rPr>
              <w:rStyle w:val="Testosegnaposto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1AB0FD0D20E54189805034C85E4AE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3632DB-24C2-41C3-A696-F90135BADC03}"/>
      </w:docPartPr>
      <w:docPartBody>
        <w:p w:rsidR="00CF5104" w:rsidRDefault="00FA7EE4" w:rsidP="00FA7EE4">
          <w:pPr>
            <w:pStyle w:val="1AB0FD0D20E54189805034C85E4AEA173"/>
          </w:pPr>
          <w:r w:rsidRPr="00197AC6">
            <w:rPr>
              <w:rStyle w:val="Testosegnaposto"/>
              <w:b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2DCFD14C2E384E7E90FC52CD89BBB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3B3A1A-9ED5-4E21-B040-67DA06382B3C}"/>
      </w:docPartPr>
      <w:docPartBody>
        <w:p w:rsidR="00CF5104" w:rsidRDefault="00FA7EE4" w:rsidP="00FA7EE4">
          <w:pPr>
            <w:pStyle w:val="2DCFD14C2E384E7E90FC52CD89BBB3042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12537DF941414A95BE302B51C227A1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3DE33-C831-43F4-8963-6F0FD83C814A}"/>
      </w:docPartPr>
      <w:docPartBody>
        <w:p w:rsidR="00CF5104" w:rsidRDefault="00FA7EE4" w:rsidP="00FA7EE4">
          <w:pPr>
            <w:pStyle w:val="12537DF941414A95BE302B51C227A1F12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20053DF18D3F49FEBD3D2EA5A3EAB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0E8A0-4683-4329-AC2D-F4BB2649F2DA}"/>
      </w:docPartPr>
      <w:docPartBody>
        <w:p w:rsidR="00CF5104" w:rsidRDefault="00FA7EE4" w:rsidP="00FA7EE4">
          <w:pPr>
            <w:pStyle w:val="20053DF18D3F49FEBD3D2EA5A3EABACC2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95295E0D2BE94DEAAC9F18E01DC598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67269F-0991-48C3-99D8-3CF287DE9191}"/>
      </w:docPartPr>
      <w:docPartBody>
        <w:p w:rsidR="00CF5104" w:rsidRDefault="00FA7EE4" w:rsidP="00FA7EE4">
          <w:pPr>
            <w:pStyle w:val="95295E0D2BE94DEAAC9F18E01DC598102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3F0543003EE84084AA234B083DD8FF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3AE3B2-9434-4224-9EDF-C73BE64A4283}"/>
      </w:docPartPr>
      <w:docPartBody>
        <w:p w:rsidR="00CF5104" w:rsidRDefault="00FA7EE4" w:rsidP="00FA7EE4">
          <w:pPr>
            <w:pStyle w:val="3F0543003EE84084AA234B083DD8FF8A2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98010E8F2B5947E683B02ABAB2D822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907F79-9B10-4E63-A364-7B538279DC14}"/>
      </w:docPartPr>
      <w:docPartBody>
        <w:p w:rsidR="00CF5104" w:rsidRDefault="00FA7EE4" w:rsidP="00FA7EE4">
          <w:pPr>
            <w:pStyle w:val="98010E8F2B5947E683B02ABAB2D82235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BD778D9FC568476688FDB1D9DAA33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C36C2-944D-4791-860E-43150173C52D}"/>
      </w:docPartPr>
      <w:docPartBody>
        <w:p w:rsidR="00CF5104" w:rsidRDefault="00FA7EE4" w:rsidP="00FA7EE4">
          <w:pPr>
            <w:pStyle w:val="BD778D9FC568476688FDB1D9DAA33EAD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2DE8E7B26C1146F484D10DE3DE833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FA4C0-AEF2-4528-9966-388D75F51586}"/>
      </w:docPartPr>
      <w:docPartBody>
        <w:p w:rsidR="00CF5104" w:rsidRDefault="00FA7EE4" w:rsidP="00FA7EE4">
          <w:pPr>
            <w:pStyle w:val="2DE8E7B26C1146F484D10DE3DE833BCC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7A4351911CAF4DA5B3AF05346B949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D5D50-C16F-4094-82F1-23EF1CD481AA}"/>
      </w:docPartPr>
      <w:docPartBody>
        <w:p w:rsidR="00CF5104" w:rsidRDefault="00FA7EE4" w:rsidP="00FA7EE4">
          <w:pPr>
            <w:pStyle w:val="7A4351911CAF4DA5B3AF05346B949AB1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0C7A78F2FB7843A6A031AA6054283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B78C3-3472-4830-AD7C-A0002290C2F2}"/>
      </w:docPartPr>
      <w:docPartBody>
        <w:p w:rsidR="00CF5104" w:rsidRDefault="00FA7EE4" w:rsidP="00FA7EE4">
          <w:pPr>
            <w:pStyle w:val="0C7A78F2FB7843A6A031AA6054283102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AF5451D251DF4D8FBE85A07159F1A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8E7810-5515-4728-89B7-74E3690AA9D3}"/>
      </w:docPartPr>
      <w:docPartBody>
        <w:p w:rsidR="00CF5104" w:rsidRDefault="00FA7EE4" w:rsidP="00FA7EE4">
          <w:pPr>
            <w:pStyle w:val="AF5451D251DF4D8FBE85A07159F1A793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38E42F2F93A45BDA7FD2807FE2A4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CB414-DF79-4760-BEF7-EC4A8D8070B6}"/>
      </w:docPartPr>
      <w:docPartBody>
        <w:p w:rsidR="00CF5104" w:rsidRDefault="00FA7EE4" w:rsidP="00FA7EE4">
          <w:pPr>
            <w:pStyle w:val="338E42F2F93A45BDA7FD2807FE2A44A1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B44C0CDEDC8D4B099120604D8A3C5C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B96430-300A-439C-A56F-6AB7FB15F4FD}"/>
      </w:docPartPr>
      <w:docPartBody>
        <w:p w:rsidR="00CF5104" w:rsidRDefault="00FA7EE4" w:rsidP="00FA7EE4">
          <w:pPr>
            <w:pStyle w:val="B44C0CDEDC8D4B099120604D8A3C5C7E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8A50A6F975C344CBA67AD9DA379C0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2BA45-F3AE-4C70-BB46-31698093DEF7}"/>
      </w:docPartPr>
      <w:docPartBody>
        <w:p w:rsidR="00CF5104" w:rsidRDefault="00FA7EE4" w:rsidP="00FA7EE4">
          <w:pPr>
            <w:pStyle w:val="8A50A6F975C344CBA67AD9DA379C0423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712BE35729A741EF98C727904AA26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BCDC2-F92E-4C2C-B24D-C730EEE24480}"/>
      </w:docPartPr>
      <w:docPartBody>
        <w:p w:rsidR="00CF5104" w:rsidRDefault="00FA7EE4" w:rsidP="00FA7EE4">
          <w:pPr>
            <w:pStyle w:val="712BE35729A741EF98C727904AA26AC1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844CB537D6914F2F9D02125E1E0DD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10AC2-A749-4F41-86E5-E7616E9B2D4A}"/>
      </w:docPartPr>
      <w:docPartBody>
        <w:p w:rsidR="00CF5104" w:rsidRDefault="00FA7EE4" w:rsidP="00FA7EE4">
          <w:pPr>
            <w:pStyle w:val="844CB537D6914F2F9D02125E1E0DD1AC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5398B0FDBDC14D88A614185D809E3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6A1C2-2F28-455D-A49E-6DBF9CA99DA3}"/>
      </w:docPartPr>
      <w:docPartBody>
        <w:p w:rsidR="00CF5104" w:rsidRDefault="00FA7EE4" w:rsidP="00FA7EE4">
          <w:pPr>
            <w:pStyle w:val="5398B0FDBDC14D88A614185D809E3DF8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C7CD9621DA764886870D6E82461B45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5080D0-BD87-468C-BE2D-CF73540925AC}"/>
      </w:docPartPr>
      <w:docPartBody>
        <w:p w:rsidR="00CF5104" w:rsidRDefault="00FA7EE4" w:rsidP="00FA7EE4">
          <w:pPr>
            <w:pStyle w:val="C7CD9621DA764886870D6E82461B45E7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9BA9B2A8A2914CC09AC795BC93CB1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52E71-AB67-419A-999E-188AA52C8B51}"/>
      </w:docPartPr>
      <w:docPartBody>
        <w:p w:rsidR="00CF5104" w:rsidRDefault="00FA7EE4" w:rsidP="00FA7EE4">
          <w:pPr>
            <w:pStyle w:val="9BA9B2A8A2914CC09AC795BC93CB1DBB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114E5640DD16498BA162CFCF179DA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CBF029-D85F-4D6A-B2E5-CB6A460945D8}"/>
      </w:docPartPr>
      <w:docPartBody>
        <w:p w:rsidR="00CF5104" w:rsidRDefault="00FA7EE4" w:rsidP="00FA7EE4">
          <w:pPr>
            <w:pStyle w:val="114E5640DD16498BA162CFCF179DA390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B7756BEDF2C84B94840710E7F6D7B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4500C-E600-448B-887C-8152B2875283}"/>
      </w:docPartPr>
      <w:docPartBody>
        <w:p w:rsidR="00CF5104" w:rsidRDefault="00FA7EE4" w:rsidP="00FA7EE4">
          <w:pPr>
            <w:pStyle w:val="B7756BEDF2C84B94840710E7F6D7B254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1637DFDA8CD14888A63DA12239CC4D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628FD-985F-4085-B659-D65F1BE79912}"/>
      </w:docPartPr>
      <w:docPartBody>
        <w:p w:rsidR="00CF5104" w:rsidRDefault="00FA7EE4" w:rsidP="00FA7EE4">
          <w:pPr>
            <w:pStyle w:val="1637DFDA8CD14888A63DA12239CC4D7F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CD82BFDA74A94D39AE8CCE1B6F1B6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C1B8C9-57BF-494A-A12E-2FA3B410D557}"/>
      </w:docPartPr>
      <w:docPartBody>
        <w:p w:rsidR="00CF5104" w:rsidRDefault="00FA7EE4" w:rsidP="00FA7EE4">
          <w:pPr>
            <w:pStyle w:val="CD82BFDA74A94D39AE8CCE1B6F1B6BFF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9455478A393B4AE7B6766814B365CA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D03687-2673-48AE-A4CF-52707E757475}"/>
      </w:docPartPr>
      <w:docPartBody>
        <w:p w:rsidR="00CF5104" w:rsidRDefault="00FA7EE4" w:rsidP="00FA7EE4">
          <w:pPr>
            <w:pStyle w:val="9455478A393B4AE7B6766814B365CABE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519CCB37D9C64144925F74900AF41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CDE49-4352-4B59-916E-913597227E5D}"/>
      </w:docPartPr>
      <w:docPartBody>
        <w:p w:rsidR="00CF5104" w:rsidRDefault="00FA7EE4" w:rsidP="00FA7EE4">
          <w:pPr>
            <w:pStyle w:val="519CCB37D9C64144925F74900AF41711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2E0B0B26A6594E6BB7B7D99A9E35B2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E5A09-0A7E-4E02-B50C-D3BF9F7C6954}"/>
      </w:docPartPr>
      <w:docPartBody>
        <w:p w:rsidR="00CF5104" w:rsidRDefault="00FA7EE4" w:rsidP="00FA7EE4">
          <w:pPr>
            <w:pStyle w:val="2E0B0B26A6594E6BB7B7D99A9E35B2E1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05E9850712854AF6B09E56E368872F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B60316-D41E-42DF-9E52-0E3E00350BE7}"/>
      </w:docPartPr>
      <w:docPartBody>
        <w:p w:rsidR="00CF5104" w:rsidRDefault="00FA7EE4" w:rsidP="00FA7EE4">
          <w:pPr>
            <w:pStyle w:val="05E9850712854AF6B09E56E368872F0F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6CE98279E33F46769A31AB2FB2DA9D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FFE34-3F2C-4828-8942-DA47EC7B9F2B}"/>
      </w:docPartPr>
      <w:docPartBody>
        <w:p w:rsidR="00CF5104" w:rsidRDefault="00FA7EE4" w:rsidP="00FA7EE4">
          <w:pPr>
            <w:pStyle w:val="6CE98279E33F46769A31AB2FB2DA9DBF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D7369186CEFD4DBC87A9286D137EF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6096EB-7388-4468-AAFE-DE3193E12CB5}"/>
      </w:docPartPr>
      <w:docPartBody>
        <w:p w:rsidR="00CF5104" w:rsidRDefault="00FA7EE4" w:rsidP="00FA7EE4">
          <w:pPr>
            <w:pStyle w:val="D7369186CEFD4DBC87A9286D137EF6E2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902D8D7BC523445783CE4264F6D95F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65DA3-78D6-4FF0-9E73-42F70D622D50}"/>
      </w:docPartPr>
      <w:docPartBody>
        <w:p w:rsidR="00CF5104" w:rsidRDefault="00FA7EE4" w:rsidP="00FA7EE4">
          <w:pPr>
            <w:pStyle w:val="902D8D7BC523445783CE4264F6D95F33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1784812ED134430189418DFC2537C1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3B02E-8D02-4554-888B-5CF94BF88564}"/>
      </w:docPartPr>
      <w:docPartBody>
        <w:p w:rsidR="00CF5104" w:rsidRDefault="00FA7EE4" w:rsidP="00FA7EE4">
          <w:pPr>
            <w:pStyle w:val="1784812ED134430189418DFC2537C142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532AB928D4014B3898CD2E613139E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4589B-4642-4A39-9C87-B36D1E584992}"/>
      </w:docPartPr>
      <w:docPartBody>
        <w:p w:rsidR="00CF5104" w:rsidRDefault="00FA7EE4" w:rsidP="00FA7EE4">
          <w:pPr>
            <w:pStyle w:val="532AB928D4014B3898CD2E613139ECB3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86E2B937ACB54699901C6F35B260B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890190-3CAD-4F5C-A7F3-4FBCCA125DD6}"/>
      </w:docPartPr>
      <w:docPartBody>
        <w:p w:rsidR="00CF5104" w:rsidRDefault="00FA7EE4" w:rsidP="00FA7EE4">
          <w:pPr>
            <w:pStyle w:val="86E2B937ACB54699901C6F35B260BE1F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F8D8508EDBFC41A0BF2F60E174E30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5403B7-615E-40F3-ABFB-F1C3C63BDC08}"/>
      </w:docPartPr>
      <w:docPartBody>
        <w:p w:rsidR="00CF5104" w:rsidRDefault="00FA7EE4" w:rsidP="00FA7EE4">
          <w:pPr>
            <w:pStyle w:val="F8D8508EDBFC41A0BF2F60E174E30122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466E38B239AC4AE59BD1FDF03FC7E8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A8DF6-E5C4-4660-AD5C-8750480A69EC}"/>
      </w:docPartPr>
      <w:docPartBody>
        <w:p w:rsidR="00CF5104" w:rsidRDefault="00FA7EE4" w:rsidP="00FA7EE4">
          <w:pPr>
            <w:pStyle w:val="466E38B239AC4AE59BD1FDF03FC7E86E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F4E9BF92EF5E467DBB9128F32681E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791E9-55B2-4C24-B1E9-628DA5BB5096}"/>
      </w:docPartPr>
      <w:docPartBody>
        <w:p w:rsidR="00CF5104" w:rsidRDefault="00FA7EE4" w:rsidP="00FA7EE4">
          <w:pPr>
            <w:pStyle w:val="F4E9BF92EF5E467DBB9128F32681E65B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FA6CD650399E469B869EAF40E1531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8DE5B-8259-4D44-9A9F-6BD5D19D6482}"/>
      </w:docPartPr>
      <w:docPartBody>
        <w:p w:rsidR="00CF5104" w:rsidRDefault="00FA7EE4" w:rsidP="00FA7EE4">
          <w:pPr>
            <w:pStyle w:val="FA6CD650399E469B869EAF40E15313B5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5159BE33B3A443D0934BE00B38F9F1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801D4-55D9-40B7-964B-15118E16EA0E}"/>
      </w:docPartPr>
      <w:docPartBody>
        <w:p w:rsidR="00CF5104" w:rsidRDefault="00FA7EE4" w:rsidP="00FA7EE4">
          <w:pPr>
            <w:pStyle w:val="5159BE33B3A443D0934BE00B38F9F18E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FA92D10F2CCF4FBFA5DF93C898C484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3E540-C557-4837-9A99-61145176C3EE}"/>
      </w:docPartPr>
      <w:docPartBody>
        <w:p w:rsidR="00CF5104" w:rsidRDefault="00FA7EE4" w:rsidP="00FA7EE4">
          <w:pPr>
            <w:pStyle w:val="FA92D10F2CCF4FBFA5DF93C898C4847C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A4AF57B7C0CC4745AA6CDE5BF2841B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59ECF-BCE9-4BF4-856A-B269DAF2C21C}"/>
      </w:docPartPr>
      <w:docPartBody>
        <w:p w:rsidR="00CF5104" w:rsidRDefault="00FA7EE4" w:rsidP="00FA7EE4">
          <w:pPr>
            <w:pStyle w:val="A4AF57B7C0CC4745AA6CDE5BF2841BA0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6770CA1220924995BF9A7F82F5DF3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E7A861-5528-4801-A038-A677D38A7085}"/>
      </w:docPartPr>
      <w:docPartBody>
        <w:p w:rsidR="00CF5104" w:rsidRDefault="00FA7EE4" w:rsidP="00FA7EE4">
          <w:pPr>
            <w:pStyle w:val="6770CA1220924995BF9A7F82F5DF3925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F8E20297C4C74EFB86C424CD56D748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5C216-CD47-493D-B561-AE22A0094D4B}"/>
      </w:docPartPr>
      <w:docPartBody>
        <w:p w:rsidR="00CF5104" w:rsidRDefault="00FA7EE4" w:rsidP="00FA7EE4">
          <w:pPr>
            <w:pStyle w:val="F8E20297C4C74EFB86C424CD56D748FF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ED3286AB17AF4F6F9F3ED89AAD822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89C577-01CD-4112-81CB-3356E65E1EB4}"/>
      </w:docPartPr>
      <w:docPartBody>
        <w:p w:rsidR="00CF5104" w:rsidRDefault="00FA7EE4" w:rsidP="00FA7EE4">
          <w:pPr>
            <w:pStyle w:val="ED3286AB17AF4F6F9F3ED89AAD822CFA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5269161917114F05A984CDD91FCBD5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32B58-02CF-434E-9DF9-24AF9F4E6CAC}"/>
      </w:docPartPr>
      <w:docPartBody>
        <w:p w:rsidR="00CF5104" w:rsidRDefault="00FA7EE4" w:rsidP="00FA7EE4">
          <w:pPr>
            <w:pStyle w:val="5269161917114F05A984CDD91FCBD5BA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D84849495DE443D94A9A9043F5E1B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D3368-300A-43C8-958B-51FFF0B7EE29}"/>
      </w:docPartPr>
      <w:docPartBody>
        <w:p w:rsidR="00CF5104" w:rsidRDefault="00FA7EE4" w:rsidP="00FA7EE4">
          <w:pPr>
            <w:pStyle w:val="3D84849495DE443D94A9A9043F5E1B9B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8D094C14F66641DA826BED63C4FA9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CC582-828D-46D2-8508-9F882649DBB8}"/>
      </w:docPartPr>
      <w:docPartBody>
        <w:p w:rsidR="00CF5104" w:rsidRDefault="00FA7EE4" w:rsidP="00FA7EE4">
          <w:pPr>
            <w:pStyle w:val="8D094C14F66641DA826BED63C4FA9707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4E3244BD54444DD1A164F262BE238D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98FAB-1DF5-49F2-BF9F-BEE828B4E8B1}"/>
      </w:docPartPr>
      <w:docPartBody>
        <w:p w:rsidR="00CF5104" w:rsidRDefault="00FA7EE4" w:rsidP="00FA7EE4">
          <w:pPr>
            <w:pStyle w:val="4E3244BD54444DD1A164F262BE238D9C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8D87FE64BB2446AE874975684D1D15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025390-D7A0-4315-8602-966DEA38B68F}"/>
      </w:docPartPr>
      <w:docPartBody>
        <w:p w:rsidR="00CF5104" w:rsidRDefault="00FA7EE4" w:rsidP="00FA7EE4">
          <w:pPr>
            <w:pStyle w:val="8D87FE64BB2446AE874975684D1D1550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A1776AB2124414E8FF283226F144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45E90-3909-483F-A6DE-0AAFADB14CF9}"/>
      </w:docPartPr>
      <w:docPartBody>
        <w:p w:rsidR="00CF5104" w:rsidRDefault="00FA7EE4" w:rsidP="00FA7EE4">
          <w:pPr>
            <w:pStyle w:val="3A1776AB2124414E8FF283226F1449BB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8470AFFCAF864C98BEB8731EACD52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E3DF0-957D-486F-B653-19D699129F5E}"/>
      </w:docPartPr>
      <w:docPartBody>
        <w:p w:rsidR="00CF5104" w:rsidRDefault="00FA7EE4" w:rsidP="00FA7EE4">
          <w:pPr>
            <w:pStyle w:val="8470AFFCAF864C98BEB8731EACD52085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90D9A663805F4D739E7B462BB02302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623E0-1FE0-42D3-B94D-B962C18D80DF}"/>
      </w:docPartPr>
      <w:docPartBody>
        <w:p w:rsidR="00CF5104" w:rsidRDefault="00FA7EE4" w:rsidP="00FA7EE4">
          <w:pPr>
            <w:pStyle w:val="90D9A663805F4D739E7B462BB023023D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A02352B79A834192B797E36F8D97D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0C2195-18D0-4F74-8FAE-7BE6E5003AB7}"/>
      </w:docPartPr>
      <w:docPartBody>
        <w:p w:rsidR="00CF5104" w:rsidRDefault="00FA7EE4" w:rsidP="00FA7EE4">
          <w:pPr>
            <w:pStyle w:val="A02352B79A834192B797E36F8D97DEC6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9D96772843704935B79F7733F2481D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D7914-FC09-4FDE-BCC2-BD4A9BC23BED}"/>
      </w:docPartPr>
      <w:docPartBody>
        <w:p w:rsidR="00CF5104" w:rsidRDefault="00FA7EE4" w:rsidP="00FA7EE4">
          <w:pPr>
            <w:pStyle w:val="9D96772843704935B79F7733F2481D5F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84C868A39F8C476C96B09917596396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44328-E1CE-4863-911A-AE9A23A5D3B2}"/>
      </w:docPartPr>
      <w:docPartBody>
        <w:p w:rsidR="00CF5104" w:rsidRDefault="00FA7EE4" w:rsidP="00FA7EE4">
          <w:pPr>
            <w:pStyle w:val="84C868A39F8C476C96B0991759639614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9F19D503679B42C48066E50D3FBD51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79CFB-BBF0-4596-88BB-EF3854FDD765}"/>
      </w:docPartPr>
      <w:docPartBody>
        <w:p w:rsidR="00CF5104" w:rsidRDefault="00FA7EE4" w:rsidP="00FA7EE4">
          <w:pPr>
            <w:pStyle w:val="9F19D503679B42C48066E50D3FBD5155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E1842502C4054812B90258C4A7CC1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4F05C-FB1C-4557-B2A7-F44D9AD59D71}"/>
      </w:docPartPr>
      <w:docPartBody>
        <w:p w:rsidR="00CF5104" w:rsidRDefault="00FA7EE4" w:rsidP="00FA7EE4">
          <w:pPr>
            <w:pStyle w:val="E1842502C4054812B90258C4A7CC13DE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4FD4216A90554272BC73414E82051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20249-A93F-4EB0-B6A7-5CF67E6ED347}"/>
      </w:docPartPr>
      <w:docPartBody>
        <w:p w:rsidR="00CF5104" w:rsidRDefault="00FA7EE4" w:rsidP="00FA7EE4">
          <w:pPr>
            <w:pStyle w:val="4FD4216A90554272BC73414E82051FD0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AF2868D9B719423FBFBAD7F9DBE44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23A4DB-12EC-48F5-A86A-AD4069A71267}"/>
      </w:docPartPr>
      <w:docPartBody>
        <w:p w:rsidR="00CF5104" w:rsidRDefault="00FA7EE4" w:rsidP="00FA7EE4">
          <w:pPr>
            <w:pStyle w:val="AF2868D9B719423FBFBAD7F9DBE441D3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11FC736C4B6547B3901038DBA69FA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B9BF4-EE75-44FF-B44B-558ABFC010AA}"/>
      </w:docPartPr>
      <w:docPartBody>
        <w:p w:rsidR="00CF5104" w:rsidRDefault="00FA7EE4" w:rsidP="00FA7EE4">
          <w:pPr>
            <w:pStyle w:val="11FC736C4B6547B3901038DBA69FA423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580C29BDAFFE41EC923E4A880BD8E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6D6B1-7530-40AD-ADE5-F069681C75A5}"/>
      </w:docPartPr>
      <w:docPartBody>
        <w:p w:rsidR="00CF5104" w:rsidRDefault="00FA7EE4" w:rsidP="00FA7EE4">
          <w:pPr>
            <w:pStyle w:val="580C29BDAFFE41EC923E4A880BD8E37E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FD25674958F34CE8985E04488D0D4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95ED92-9034-4B00-9111-42B8908DBABC}"/>
      </w:docPartPr>
      <w:docPartBody>
        <w:p w:rsidR="00CF5104" w:rsidRDefault="00FA7EE4" w:rsidP="00FA7EE4">
          <w:pPr>
            <w:pStyle w:val="FD25674958F34CE8985E04488D0D4A2C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1AD4F4CB0E3455E8CA69B05A1033F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A8AAE-C846-44C3-A725-C6F4C0A0FF1A}"/>
      </w:docPartPr>
      <w:docPartBody>
        <w:p w:rsidR="00CF5104" w:rsidRDefault="00FA7EE4" w:rsidP="00FA7EE4">
          <w:pPr>
            <w:pStyle w:val="31AD4F4CB0E3455E8CA69B05A1033FD2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CD942DF8AE14618862710F4B7096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8FF52-A7AF-43E5-908A-71BFACC93D5E}"/>
      </w:docPartPr>
      <w:docPartBody>
        <w:p w:rsidR="00CF5104" w:rsidRDefault="00FA7EE4" w:rsidP="00FA7EE4">
          <w:pPr>
            <w:pStyle w:val="3CD942DF8AE14618862710F4B7096947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9B9630BD5C2D45AB959DAA21A5EDFA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483418-2A68-4AD1-87F6-4831A0F50E80}"/>
      </w:docPartPr>
      <w:docPartBody>
        <w:p w:rsidR="00CF5104" w:rsidRDefault="00FA7EE4" w:rsidP="00FA7EE4">
          <w:pPr>
            <w:pStyle w:val="9B9630BD5C2D45AB959DAA21A5EDFA93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0FC0399001644472B98569A8CC46D3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8B19F5-2C9E-452F-986C-DC9746465C91}"/>
      </w:docPartPr>
      <w:docPartBody>
        <w:p w:rsidR="00CF5104" w:rsidRDefault="00FA7EE4" w:rsidP="00FA7EE4">
          <w:pPr>
            <w:pStyle w:val="0FC0399001644472B98569A8CC46D3F6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57FEB02AE6144EA7984FE166CC698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3965C0-C1CC-44A7-B265-46274AAE0F90}"/>
      </w:docPartPr>
      <w:docPartBody>
        <w:p w:rsidR="00CF5104" w:rsidRDefault="00FA7EE4" w:rsidP="00FA7EE4">
          <w:pPr>
            <w:pStyle w:val="57FEB02AE6144EA7984FE166CC698582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EC821054D8094578954A4417FE3DE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DD9D7F-092E-4DBB-B845-2C44A304CD63}"/>
      </w:docPartPr>
      <w:docPartBody>
        <w:p w:rsidR="00CF5104" w:rsidRDefault="00FA7EE4" w:rsidP="00FA7EE4">
          <w:pPr>
            <w:pStyle w:val="EC821054D8094578954A4417FE3DE42F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4575B76446C74610A71C06B750C14F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46FB4-7B82-4161-BA0D-D7A6F5B30F1C}"/>
      </w:docPartPr>
      <w:docPartBody>
        <w:p w:rsidR="00CF5104" w:rsidRDefault="00FA7EE4" w:rsidP="00FA7EE4">
          <w:pPr>
            <w:pStyle w:val="4575B76446C74610A71C06B750C14F5F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0DAA3049C95348C98FFBE9E40CAFB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47381-0056-4727-AD63-7E634EF9A628}"/>
      </w:docPartPr>
      <w:docPartBody>
        <w:p w:rsidR="00CF5104" w:rsidRDefault="00FA7EE4" w:rsidP="00FA7EE4">
          <w:pPr>
            <w:pStyle w:val="0DAA3049C95348C98FFBE9E40CAFBD6D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38D45B7CBBF64EEDAB194D60055E7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07DA5-CD6C-4DBC-A75F-1CB3F2CEB20B}"/>
      </w:docPartPr>
      <w:docPartBody>
        <w:p w:rsidR="00CF5104" w:rsidRDefault="00FA7EE4" w:rsidP="00FA7EE4">
          <w:pPr>
            <w:pStyle w:val="38D45B7CBBF64EEDAB194D60055E73D6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BD0BD17D427B49C6B6854CC4CB41F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5D8F22-9DE2-41A7-83ED-AC45C1FC1564}"/>
      </w:docPartPr>
      <w:docPartBody>
        <w:p w:rsidR="00CF5104" w:rsidRDefault="00FA7EE4" w:rsidP="00FA7EE4">
          <w:pPr>
            <w:pStyle w:val="BD0BD17D427B49C6B6854CC4CB41FC28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E360A794ADD84B2DA26F8EDBCB9A4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6664E-25E4-4A13-A02F-3D1C037E24B5}"/>
      </w:docPartPr>
      <w:docPartBody>
        <w:p w:rsidR="00CF5104" w:rsidRDefault="00FA7EE4" w:rsidP="00FA7EE4">
          <w:pPr>
            <w:pStyle w:val="E360A794ADD84B2DA26F8EDBCB9A48AE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32DB837C777948188AC7F5D63AAED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9998F-9CDD-40E5-A6DE-CDCBAFCD411C}"/>
      </w:docPartPr>
      <w:docPartBody>
        <w:p w:rsidR="00CF5104" w:rsidRDefault="00FA7EE4" w:rsidP="00FA7EE4">
          <w:pPr>
            <w:pStyle w:val="32DB837C777948188AC7F5D63AAED48E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28AC3948FCDD446D970BD8B2EB5EAD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E47D2-8E6B-42DF-A822-46DD0E92353C}"/>
      </w:docPartPr>
      <w:docPartBody>
        <w:p w:rsidR="00CF5104" w:rsidRDefault="00FA7EE4" w:rsidP="00FA7EE4">
          <w:pPr>
            <w:pStyle w:val="28AC3948FCDD446D970BD8B2EB5EADD5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68611F7F8AE94F52A999F1143BEED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8D8AE-FCAC-4F79-A397-4DDACDBDE841}"/>
      </w:docPartPr>
      <w:docPartBody>
        <w:p w:rsidR="00CF5104" w:rsidRDefault="00FA7EE4" w:rsidP="00FA7EE4">
          <w:pPr>
            <w:pStyle w:val="68611F7F8AE94F52A999F1143BEEDDFE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B59DFB806874441FB887DD3A1E1A95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D57DD-D780-415E-9702-BEF7D78033D3}"/>
      </w:docPartPr>
      <w:docPartBody>
        <w:p w:rsidR="00CF5104" w:rsidRDefault="00FA7EE4" w:rsidP="00FA7EE4">
          <w:pPr>
            <w:pStyle w:val="B59DFB806874441FB887DD3A1E1A9533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A0FDE7EDCB144E21A3209402BCD5E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D8A77-0900-4E2D-A27D-586292DF3958}"/>
      </w:docPartPr>
      <w:docPartBody>
        <w:p w:rsidR="00CF5104" w:rsidRDefault="00FA7EE4" w:rsidP="00FA7EE4">
          <w:pPr>
            <w:pStyle w:val="A0FDE7EDCB144E21A3209402BCD5E57B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777F8FBE4AF241BD80E59938653C6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C269E-7BA5-462F-9A7C-42F24D1915FA}"/>
      </w:docPartPr>
      <w:docPartBody>
        <w:p w:rsidR="00CF5104" w:rsidRDefault="00FA7EE4" w:rsidP="00FA7EE4">
          <w:pPr>
            <w:pStyle w:val="777F8FBE4AF241BD80E59938653C6801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E5E2D0308F8549D48D973A3EFE1CAE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8C854-0AEE-4EE7-B99B-A8181DBCF4EC}"/>
      </w:docPartPr>
      <w:docPartBody>
        <w:p w:rsidR="00CF5104" w:rsidRDefault="00FA7EE4" w:rsidP="00FA7EE4">
          <w:pPr>
            <w:pStyle w:val="E5E2D0308F8549D48D973A3EFE1CAEA7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CBB1D0EAC2234DC7B316316872ABF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01A621-9152-499C-8698-BEF74475983F}"/>
      </w:docPartPr>
      <w:docPartBody>
        <w:p w:rsidR="00CF5104" w:rsidRDefault="00FA7EE4" w:rsidP="00FA7EE4">
          <w:pPr>
            <w:pStyle w:val="CBB1D0EAC2234DC7B316316872ABF42F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54B6158D238A4D61ACD7AC0AC16A4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063C2D-0FC2-4F66-806A-BD56800A0D90}"/>
      </w:docPartPr>
      <w:docPartBody>
        <w:p w:rsidR="00CF5104" w:rsidRDefault="00FA7EE4" w:rsidP="00FA7EE4">
          <w:pPr>
            <w:pStyle w:val="54B6158D238A4D61ACD7AC0AC16A470D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4EF4163EE73046B59A106C06CA954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67381C-A190-453E-A0BF-1D7D55087700}"/>
      </w:docPartPr>
      <w:docPartBody>
        <w:p w:rsidR="00CF5104" w:rsidRDefault="00FA7EE4" w:rsidP="00FA7EE4">
          <w:pPr>
            <w:pStyle w:val="4EF4163EE73046B59A106C06CA954571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FD19A1AE1EE14292843D2A6BA0A96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A59D7A-473A-4D4D-8194-58C46AC16AE3}"/>
      </w:docPartPr>
      <w:docPartBody>
        <w:p w:rsidR="00CF5104" w:rsidRDefault="00FA7EE4" w:rsidP="00FA7EE4">
          <w:pPr>
            <w:pStyle w:val="FD19A1AE1EE14292843D2A6BA0A964D9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0C755477D0884DE1BCA7FDC5840D3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427D8-7EF1-4C17-9F46-4F212F3B33FD}"/>
      </w:docPartPr>
      <w:docPartBody>
        <w:p w:rsidR="00CF5104" w:rsidRDefault="00FA7EE4" w:rsidP="00FA7EE4">
          <w:pPr>
            <w:pStyle w:val="0C755477D0884DE1BCA7FDC5840D3C5A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2D759B899EB4490084616AB2CBDBA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2368F-CBA0-4F19-B653-DB8E74AD5FA8}"/>
      </w:docPartPr>
      <w:docPartBody>
        <w:p w:rsidR="00CF5104" w:rsidRDefault="00FA7EE4" w:rsidP="00FA7EE4">
          <w:pPr>
            <w:pStyle w:val="2D759B899EB4490084616AB2CBDBAB2C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B4F961B86E74406D98A9ACEA78BC2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28E0C-7794-4895-A658-507DACDCA12F}"/>
      </w:docPartPr>
      <w:docPartBody>
        <w:p w:rsidR="00CF5104" w:rsidRDefault="00FA7EE4" w:rsidP="00FA7EE4">
          <w:pPr>
            <w:pStyle w:val="B4F961B86E74406D98A9ACEA78BC231B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CA199BEB0CA94C1B8AE5DDCEE3DF0A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A9D67-E077-489B-B803-2123CF05C9F6}"/>
      </w:docPartPr>
      <w:docPartBody>
        <w:p w:rsidR="00CF5104" w:rsidRDefault="00FA7EE4" w:rsidP="00FA7EE4">
          <w:pPr>
            <w:pStyle w:val="CA199BEB0CA94C1B8AE5DDCEE3DF0AB6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CC70F485B68D42DD9172C970110E26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038C7B-FD7E-4A19-BB89-DF7BF1A3A741}"/>
      </w:docPartPr>
      <w:docPartBody>
        <w:p w:rsidR="00CF5104" w:rsidRDefault="00FA7EE4" w:rsidP="00FA7EE4">
          <w:pPr>
            <w:pStyle w:val="CC70F485B68D42DD9172C970110E26A9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456FF77DAA604DFCB71D73729E7555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7E2B5-9AE3-4A2B-B973-58B5F61EECCD}"/>
      </w:docPartPr>
      <w:docPartBody>
        <w:p w:rsidR="00CF5104" w:rsidRDefault="00FA7EE4" w:rsidP="00FA7EE4">
          <w:pPr>
            <w:pStyle w:val="456FF77DAA604DFCB71D73729E755503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81BDE2825D26451098B66637EFB64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C300E-C90B-4C78-B0D8-4587A0E418F4}"/>
      </w:docPartPr>
      <w:docPartBody>
        <w:p w:rsidR="00CF5104" w:rsidRDefault="00FA7EE4" w:rsidP="00FA7EE4">
          <w:pPr>
            <w:pStyle w:val="81BDE2825D26451098B66637EFB6499D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B40A150988BD4D90BA3A9B2E0A11F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972AE6-0B76-42E4-A1E9-20AD6E14FB01}"/>
      </w:docPartPr>
      <w:docPartBody>
        <w:p w:rsidR="00CF5104" w:rsidRDefault="00FA7EE4" w:rsidP="00FA7EE4">
          <w:pPr>
            <w:pStyle w:val="B40A150988BD4D90BA3A9B2E0A11F62F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FDC2C9F5D34D4C8089E395F0AD260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8CA78-DA44-42F5-A536-A0D0B4A841F6}"/>
      </w:docPartPr>
      <w:docPartBody>
        <w:p w:rsidR="00CF5104" w:rsidRDefault="00FA7EE4" w:rsidP="00FA7EE4">
          <w:pPr>
            <w:pStyle w:val="FDC2C9F5D34D4C8089E395F0AD260E11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B437D8897B92427D8B79C7FFB3891E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829F0D-AF88-42DE-A40D-E54E065800DC}"/>
      </w:docPartPr>
      <w:docPartBody>
        <w:p w:rsidR="00CF5104" w:rsidRDefault="00FA7EE4" w:rsidP="00FA7EE4">
          <w:pPr>
            <w:pStyle w:val="B437D8897B92427D8B79C7FFB3891EE4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B064B764E99A4D77BCD8B3C7C9708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2B290-F78A-4F82-8BCC-40DD058D93E1}"/>
      </w:docPartPr>
      <w:docPartBody>
        <w:p w:rsidR="00CF5104" w:rsidRDefault="00FA7EE4" w:rsidP="00FA7EE4">
          <w:pPr>
            <w:pStyle w:val="B064B764E99A4D77BCD8B3C7C9708520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630D6F216C4C402F86DE91B7072A43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FBC9CB-DC24-4EE1-99EB-DEF64EE1437E}"/>
      </w:docPartPr>
      <w:docPartBody>
        <w:p w:rsidR="00CF5104" w:rsidRDefault="00FA7EE4" w:rsidP="00FA7EE4">
          <w:pPr>
            <w:pStyle w:val="630D6F216C4C402F86DE91B7072A43F7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736E23D6BEF7493F90A9CC0FCEEDA0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97322B-B1AB-49BF-85CE-C044111F2437}"/>
      </w:docPartPr>
      <w:docPartBody>
        <w:p w:rsidR="00CF5104" w:rsidRDefault="00FA7EE4" w:rsidP="00FA7EE4">
          <w:pPr>
            <w:pStyle w:val="736E23D6BEF7493F90A9CC0FCEEDA019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  <w:docPart>
      <w:docPartPr>
        <w:name w:val="0D0445849A8D46108C4AF1BA981338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5CBE6-F3E6-4EB2-8571-53537DAD7C9C}"/>
      </w:docPartPr>
      <w:docPartBody>
        <w:p w:rsidR="00CF5104" w:rsidRDefault="00FA7EE4" w:rsidP="00FA7EE4">
          <w:pPr>
            <w:pStyle w:val="0D0445849A8D46108C4AF1BA98133845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D1C8CAAB804647E0ACC0A7494E8B68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F1213-4CBE-4C8B-B428-2A737A7FA315}"/>
      </w:docPartPr>
      <w:docPartBody>
        <w:p w:rsidR="00CF5104" w:rsidRDefault="00FA7EE4" w:rsidP="00FA7EE4">
          <w:pPr>
            <w:pStyle w:val="D1C8CAAB804647E0ACC0A7494E8B680C1"/>
          </w:pPr>
          <w:r w:rsidRPr="00D057EF">
            <w:rPr>
              <w:rStyle w:val="Testosegnaposto"/>
              <w:sz w:val="18"/>
              <w:szCs w:val="18"/>
            </w:rPr>
            <w:t>Kies een item.</w:t>
          </w:r>
        </w:p>
      </w:docPartBody>
    </w:docPart>
    <w:docPart>
      <w:docPartPr>
        <w:name w:val="6C3079CA58194736A1722C86C1EF85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48836D-7A80-4A94-9CA0-C84979CDAA01}"/>
      </w:docPartPr>
      <w:docPartBody>
        <w:p w:rsidR="00CF5104" w:rsidRDefault="00FA7EE4" w:rsidP="00FA7EE4">
          <w:pPr>
            <w:pStyle w:val="6C3079CA58194736A1722C86C1EF85DE1"/>
          </w:pPr>
          <w:r w:rsidRPr="00D057EF">
            <w:rPr>
              <w:rStyle w:val="Testosegnaposto"/>
              <w:sz w:val="18"/>
              <w:szCs w:val="18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2E"/>
    <w:rsid w:val="000A2622"/>
    <w:rsid w:val="001045B9"/>
    <w:rsid w:val="00261462"/>
    <w:rsid w:val="003030C1"/>
    <w:rsid w:val="00676E2E"/>
    <w:rsid w:val="00C23969"/>
    <w:rsid w:val="00CF5104"/>
    <w:rsid w:val="00DE5BE8"/>
    <w:rsid w:val="00EA1F69"/>
    <w:rsid w:val="00FA7EE4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7EE4"/>
    <w:rPr>
      <w:color w:val="808080"/>
    </w:rPr>
  </w:style>
  <w:style w:type="paragraph" w:customStyle="1" w:styleId="C1A195159CC84CA3B14142CFC2D0EFE23">
    <w:name w:val="C1A195159CC84CA3B14142CFC2D0EFE23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1B54A36BDFE4410AD1FF672BE0B64D13">
    <w:name w:val="31B54A36BDFE4410AD1FF672BE0B64D13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D371CAB947B4F2F9FE4B4C50F79F1843">
    <w:name w:val="9D371CAB947B4F2F9FE4B4C50F79F1843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CF24FE233494FD185F69F120E403AEE3">
    <w:name w:val="CCF24FE233494FD185F69F120E403AEE3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AB0FD0D20E54189805034C85E4AEA173">
    <w:name w:val="1AB0FD0D20E54189805034C85E4AEA173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DCFD14C2E384E7E90FC52CD89BBB3042">
    <w:name w:val="2DCFD14C2E384E7E90FC52CD89BBB3042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2537DF941414A95BE302B51C227A1F12">
    <w:name w:val="12537DF941414A95BE302B51C227A1F12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0053DF18D3F49FEBD3D2EA5A3EABACC2">
    <w:name w:val="20053DF18D3F49FEBD3D2EA5A3EABACC2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5295E0D2BE94DEAAC9F18E01DC598102">
    <w:name w:val="95295E0D2BE94DEAAC9F18E01DC598102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F0543003EE84084AA234B083DD8FF8A2">
    <w:name w:val="3F0543003EE84084AA234B083DD8FF8A2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8010E8F2B5947E683B02ABAB2D822351">
    <w:name w:val="98010E8F2B5947E683B02ABAB2D82235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D778D9FC568476688FDB1D9DAA33EAD1">
    <w:name w:val="BD778D9FC568476688FDB1D9DAA33EAD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DE8E7B26C1146F484D10DE3DE833BCC1">
    <w:name w:val="2DE8E7B26C1146F484D10DE3DE833BCC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7A4351911CAF4DA5B3AF05346B949AB11">
    <w:name w:val="7A4351911CAF4DA5B3AF05346B949AB1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C7A78F2FB7843A6A031AA60542831021">
    <w:name w:val="0C7A78F2FB7843A6A031AA6054283102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F5451D251DF4D8FBE85A07159F1A7931">
    <w:name w:val="AF5451D251DF4D8FBE85A07159F1A79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38E42F2F93A45BDA7FD2807FE2A44A11">
    <w:name w:val="338E42F2F93A45BDA7FD2807FE2A44A1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44C0CDEDC8D4B099120604D8A3C5C7E1">
    <w:name w:val="B44C0CDEDC8D4B099120604D8A3C5C7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A50A6F975C344CBA67AD9DA379C04231">
    <w:name w:val="8A50A6F975C344CBA67AD9DA379C042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712BE35729A741EF98C727904AA26AC11">
    <w:name w:val="712BE35729A741EF98C727904AA26AC1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44CB537D6914F2F9D02125E1E0DD1AC1">
    <w:name w:val="844CB537D6914F2F9D02125E1E0DD1AC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398B0FDBDC14D88A614185D809E3DF81">
    <w:name w:val="5398B0FDBDC14D88A614185D809E3DF8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7CD9621DA764886870D6E82461B45E71">
    <w:name w:val="C7CD9621DA764886870D6E82461B45E7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BA9B2A8A2914CC09AC795BC93CB1DBB1">
    <w:name w:val="9BA9B2A8A2914CC09AC795BC93CB1DBB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14E5640DD16498BA162CFCF179DA3901">
    <w:name w:val="114E5640DD16498BA162CFCF179DA390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7756BEDF2C84B94840710E7F6D7B2541">
    <w:name w:val="B7756BEDF2C84B94840710E7F6D7B254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637DFDA8CD14888A63DA12239CC4D7F1">
    <w:name w:val="1637DFDA8CD14888A63DA12239CC4D7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D82BFDA74A94D39AE8CCE1B6F1B6BFF1">
    <w:name w:val="CD82BFDA74A94D39AE8CCE1B6F1B6BF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455478A393B4AE7B6766814B365CABE1">
    <w:name w:val="9455478A393B4AE7B6766814B365CAB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19CCB37D9C64144925F74900AF417111">
    <w:name w:val="519CCB37D9C64144925F74900AF41711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E0B0B26A6594E6BB7B7D99A9E35B2E11">
    <w:name w:val="2E0B0B26A6594E6BB7B7D99A9E35B2E1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5E9850712854AF6B09E56E368872F0F1">
    <w:name w:val="05E9850712854AF6B09E56E368872F0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6CE98279E33F46769A31AB2FB2DA9DBF1">
    <w:name w:val="6CE98279E33F46769A31AB2FB2DA9DB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7369186CEFD4DBC87A9286D137EF6E21">
    <w:name w:val="D7369186CEFD4DBC87A9286D137EF6E2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02D8D7BC523445783CE4264F6D95F331">
    <w:name w:val="902D8D7BC523445783CE4264F6D95F3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784812ED134430189418DFC2537C1421">
    <w:name w:val="1784812ED134430189418DFC2537C142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32AB928D4014B3898CD2E613139ECB31">
    <w:name w:val="532AB928D4014B3898CD2E613139ECB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6E2B937ACB54699901C6F35B260BE1F1">
    <w:name w:val="86E2B937ACB54699901C6F35B260BE1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8D8508EDBFC41A0BF2F60E174E301221">
    <w:name w:val="F8D8508EDBFC41A0BF2F60E174E30122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66E38B239AC4AE59BD1FDF03FC7E86E1">
    <w:name w:val="466E38B239AC4AE59BD1FDF03FC7E86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4E9BF92EF5E467DBB9128F32681E65B1">
    <w:name w:val="F4E9BF92EF5E467DBB9128F32681E65B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A6CD650399E469B869EAF40E15313B51">
    <w:name w:val="FA6CD650399E469B869EAF40E15313B5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159BE33B3A443D0934BE00B38F9F18E1">
    <w:name w:val="5159BE33B3A443D0934BE00B38F9F18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A92D10F2CCF4FBFA5DF93C898C4847C1">
    <w:name w:val="FA92D10F2CCF4FBFA5DF93C898C4847C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4AF57B7C0CC4745AA6CDE5BF2841BA01">
    <w:name w:val="A4AF57B7C0CC4745AA6CDE5BF2841BA0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6770CA1220924995BF9A7F82F5DF39251">
    <w:name w:val="6770CA1220924995BF9A7F82F5DF3925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8E20297C4C74EFB86C424CD56D748FF1">
    <w:name w:val="F8E20297C4C74EFB86C424CD56D748F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D3286AB17AF4F6F9F3ED89AAD822CFA1">
    <w:name w:val="ED3286AB17AF4F6F9F3ED89AAD822CFA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269161917114F05A984CDD91FCBD5BA1">
    <w:name w:val="5269161917114F05A984CDD91FCBD5BA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D84849495DE443D94A9A9043F5E1B9B1">
    <w:name w:val="3D84849495DE443D94A9A9043F5E1B9B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D094C14F66641DA826BED63C4FA97071">
    <w:name w:val="8D094C14F66641DA826BED63C4FA9707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E3244BD54444DD1A164F262BE238D9C1">
    <w:name w:val="4E3244BD54444DD1A164F262BE238D9C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D87FE64BB2446AE874975684D1D15501">
    <w:name w:val="8D87FE64BB2446AE874975684D1D1550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A1776AB2124414E8FF283226F1449BB1">
    <w:name w:val="3A1776AB2124414E8FF283226F1449BB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470AFFCAF864C98BEB8731EACD520851">
    <w:name w:val="8470AFFCAF864C98BEB8731EACD52085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0D9A663805F4D739E7B462BB023023D1">
    <w:name w:val="90D9A663805F4D739E7B462BB023023D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02352B79A834192B797E36F8D97DEC61">
    <w:name w:val="A02352B79A834192B797E36F8D97DEC6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D96772843704935B79F7733F2481D5F1">
    <w:name w:val="9D96772843704935B79F7733F2481D5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4C868A39F8C476C96B09917596396141">
    <w:name w:val="84C868A39F8C476C96B0991759639614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F19D503679B42C48066E50D3FBD51551">
    <w:name w:val="9F19D503679B42C48066E50D3FBD5155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1842502C4054812B90258C4A7CC13DE1">
    <w:name w:val="E1842502C4054812B90258C4A7CC13D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FD4216A90554272BC73414E82051FD01">
    <w:name w:val="4FD4216A90554272BC73414E82051FD0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F2868D9B719423FBFBAD7F9DBE441D31">
    <w:name w:val="AF2868D9B719423FBFBAD7F9DBE441D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1FC736C4B6547B3901038DBA69FA4231">
    <w:name w:val="11FC736C4B6547B3901038DBA69FA42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80C29BDAFFE41EC923E4A880BD8E37E1">
    <w:name w:val="580C29BDAFFE41EC923E4A880BD8E37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D25674958F34CE8985E04488D0D4A2C1">
    <w:name w:val="FD25674958F34CE8985E04488D0D4A2C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1AD4F4CB0E3455E8CA69B05A1033FD21">
    <w:name w:val="31AD4F4CB0E3455E8CA69B05A1033FD2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CD942DF8AE14618862710F4B70969471">
    <w:name w:val="3CD942DF8AE14618862710F4B7096947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B9630BD5C2D45AB959DAA21A5EDFA931">
    <w:name w:val="9B9630BD5C2D45AB959DAA21A5EDFA9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FC0399001644472B98569A8CC46D3F61">
    <w:name w:val="0FC0399001644472B98569A8CC46D3F6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7FEB02AE6144EA7984FE166CC6985821">
    <w:name w:val="57FEB02AE6144EA7984FE166CC698582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C821054D8094578954A4417FE3DE42F1">
    <w:name w:val="EC821054D8094578954A4417FE3DE42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575B76446C74610A71C06B750C14F5F1">
    <w:name w:val="4575B76446C74610A71C06B750C14F5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DAA3049C95348C98FFBE9E40CAFBD6D1">
    <w:name w:val="0DAA3049C95348C98FFBE9E40CAFBD6D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8D45B7CBBF64EEDAB194D60055E73D61">
    <w:name w:val="38D45B7CBBF64EEDAB194D60055E73D6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D0BD17D427B49C6B6854CC4CB41FC281">
    <w:name w:val="BD0BD17D427B49C6B6854CC4CB41FC28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360A794ADD84B2DA26F8EDBCB9A48AE1">
    <w:name w:val="E360A794ADD84B2DA26F8EDBCB9A48A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2DB837C777948188AC7F5D63AAED48E1">
    <w:name w:val="32DB837C777948188AC7F5D63AAED48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8AC3948FCDD446D970BD8B2EB5EADD51">
    <w:name w:val="28AC3948FCDD446D970BD8B2EB5EADD5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68611F7F8AE94F52A999F1143BEEDDFE1">
    <w:name w:val="68611F7F8AE94F52A999F1143BEEDDF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59DFB806874441FB887DD3A1E1A95331">
    <w:name w:val="B59DFB806874441FB887DD3A1E1A953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0FDE7EDCB144E21A3209402BCD5E57B1">
    <w:name w:val="A0FDE7EDCB144E21A3209402BCD5E57B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777F8FBE4AF241BD80E59938653C68011">
    <w:name w:val="777F8FBE4AF241BD80E59938653C6801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5E2D0308F8549D48D973A3EFE1CAEA71">
    <w:name w:val="E5E2D0308F8549D48D973A3EFE1CAEA7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BB1D0EAC2234DC7B316316872ABF42F1">
    <w:name w:val="CBB1D0EAC2234DC7B316316872ABF42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4B6158D238A4D61ACD7AC0AC16A470D1">
    <w:name w:val="54B6158D238A4D61ACD7AC0AC16A470D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EF4163EE73046B59A106C06CA9545711">
    <w:name w:val="4EF4163EE73046B59A106C06CA954571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D19A1AE1EE14292843D2A6BA0A964D91">
    <w:name w:val="FD19A1AE1EE14292843D2A6BA0A964D9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C755477D0884DE1BCA7FDC5840D3C5A1">
    <w:name w:val="0C755477D0884DE1BCA7FDC5840D3C5A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D759B899EB4490084616AB2CBDBAB2C1">
    <w:name w:val="2D759B899EB4490084616AB2CBDBAB2C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4F961B86E74406D98A9ACEA78BC231B1">
    <w:name w:val="B4F961B86E74406D98A9ACEA78BC231B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199BEB0CA94C1B8AE5DDCEE3DF0AB61">
    <w:name w:val="CA199BEB0CA94C1B8AE5DDCEE3DF0AB6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C70F485B68D42DD9172C970110E26A91">
    <w:name w:val="CC70F485B68D42DD9172C970110E26A9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56FF77DAA604DFCB71D73729E7555031">
    <w:name w:val="456FF77DAA604DFCB71D73729E755503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1BDE2825D26451098B66637EFB6499D1">
    <w:name w:val="81BDE2825D26451098B66637EFB6499D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40A150988BD4D90BA3A9B2E0A11F62F1">
    <w:name w:val="B40A150988BD4D90BA3A9B2E0A11F62F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DC2C9F5D34D4C8089E395F0AD260E111">
    <w:name w:val="FDC2C9F5D34D4C8089E395F0AD260E11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437D8897B92427D8B79C7FFB3891EE41">
    <w:name w:val="B437D8897B92427D8B79C7FFB3891EE4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064B764E99A4D77BCD8B3C7C97085201">
    <w:name w:val="B064B764E99A4D77BCD8B3C7C9708520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630D6F216C4C402F86DE91B7072A43F71">
    <w:name w:val="630D6F216C4C402F86DE91B7072A43F7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736E23D6BEF7493F90A9CC0FCEEDA0191">
    <w:name w:val="736E23D6BEF7493F90A9CC0FCEEDA019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D0445849A8D46108C4AF1BA981338451">
    <w:name w:val="0D0445849A8D46108C4AF1BA98133845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1C8CAAB804647E0ACC0A7494E8B680C1">
    <w:name w:val="D1C8CAAB804647E0ACC0A7494E8B680C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6C3079CA58194736A1722C86C1EF85DE1">
    <w:name w:val="6C3079CA58194736A1722C86C1EF85DE1"/>
    <w:rsid w:val="00FA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794D-44FB-884B-8C5F-D50DFBA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C:\Users\Joeri\Documents\Felis Belgica\01 Secretariaat\05 Formulieren\FBE aanvraag stambomen 20140125.dotx</Template>
  <TotalTime>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                                            Felis Belgica vzw     Ondernemingsnummer: 897 851 596</vt:lpstr>
    </vt:vector>
  </TitlesOfParts>
  <Company>Home</Company>
  <LinksUpToDate>false</LinksUpToDate>
  <CharactersWithSpaces>4938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Donatella Mastrangelo</cp:lastModifiedBy>
  <cp:revision>4</cp:revision>
  <cp:lastPrinted>2013-01-31T15:42:00Z</cp:lastPrinted>
  <dcterms:created xsi:type="dcterms:W3CDTF">2019-11-07T13:58:00Z</dcterms:created>
  <dcterms:modified xsi:type="dcterms:W3CDTF">2020-12-14T17:26:00Z</dcterms:modified>
</cp:coreProperties>
</file>